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618" w:rsidRDefault="00C24618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C24618" w:rsidRDefault="00C24618">
      <w:pPr>
        <w:jc w:val="right"/>
      </w:pPr>
      <w:r>
        <w:rPr>
          <w:rFonts w:hint="eastAsia"/>
        </w:rPr>
        <w:t xml:space="preserve">　　年　　月　　日</w:t>
      </w:r>
    </w:p>
    <w:p w:rsidR="00C24618" w:rsidRDefault="00C24618">
      <w:pPr>
        <w:jc w:val="center"/>
      </w:pPr>
      <w:r>
        <w:rPr>
          <w:rFonts w:hint="eastAsia"/>
        </w:rPr>
        <w:t>法定外公共物工事施行許可変更申請書</w:t>
      </w:r>
    </w:p>
    <w:p w:rsidR="00C24618" w:rsidRDefault="00C24618"/>
    <w:p w:rsidR="00C24618" w:rsidRDefault="00C24618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茨木市長</w:t>
      </w:r>
      <w:bookmarkStart w:id="0" w:name="_GoBack"/>
      <w:bookmarkEnd w:id="0"/>
    </w:p>
    <w:p w:rsidR="00C24618" w:rsidRDefault="00C24618">
      <w:pPr>
        <w:spacing w:line="360" w:lineRule="auto"/>
        <w:jc w:val="right"/>
      </w:pPr>
      <w:r>
        <w:rPr>
          <w:rFonts w:hint="eastAsia"/>
        </w:rPr>
        <w:t xml:space="preserve">住所　　　　　　　　　　　　</w:t>
      </w:r>
    </w:p>
    <w:p w:rsidR="00C24618" w:rsidRDefault="00AE1C4C">
      <w:pPr>
        <w:spacing w:line="36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5107990</wp:posOffset>
                </wp:positionH>
                <wp:positionV relativeFrom="paragraph">
                  <wp:posOffset>78105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7973B" id="Oval 2" o:spid="_x0000_s1026" style="position:absolute;left:0;text-align:left;margin-left:402.2pt;margin-top:6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NtFTpTdAAAACQ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24618">
        <w:rPr>
          <w:rFonts w:hint="eastAsia"/>
        </w:rPr>
        <w:t xml:space="preserve">氏名　　　　　　　　　　印　</w:t>
      </w:r>
    </w:p>
    <w:p w:rsidR="00C24618" w:rsidRDefault="00C24618">
      <w:pPr>
        <w:spacing w:line="360" w:lineRule="auto"/>
        <w:jc w:val="right"/>
      </w:pPr>
      <w:r>
        <w:t>TEL</w:t>
      </w:r>
      <w:r>
        <w:rPr>
          <w:rFonts w:hint="eastAsia"/>
          <w:spacing w:val="54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C24618" w:rsidRDefault="00C24618"/>
    <w:p w:rsidR="00C24618" w:rsidRDefault="00C24618">
      <w:r>
        <w:rPr>
          <w:rFonts w:hint="eastAsia"/>
        </w:rPr>
        <w:t xml:space="preserve">　茨木市法定外公共物管理条例施行規則第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p w:rsidR="00C24618" w:rsidRDefault="00C246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882"/>
        <w:gridCol w:w="6145"/>
      </w:tblGrid>
      <w:tr w:rsidR="00C2461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98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27" w:type="dxa"/>
            <w:gridSpan w:val="2"/>
            <w:vAlign w:val="center"/>
          </w:tcPr>
          <w:p w:rsidR="00C24618" w:rsidRDefault="00C24618">
            <w:r>
              <w:rPr>
                <w:rFonts w:hint="eastAsia"/>
              </w:rPr>
              <w:t xml:space="preserve">　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1498" w:type="dxa"/>
            <w:vMerge w:val="restart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82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145" w:type="dxa"/>
            <w:vAlign w:val="center"/>
          </w:tcPr>
          <w:p w:rsidR="00C24618" w:rsidRDefault="00C24618">
            <w:r>
              <w:rPr>
                <w:rFonts w:hint="eastAsia"/>
              </w:rPr>
              <w:t>茨木市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498" w:type="dxa"/>
            <w:vMerge/>
            <w:vAlign w:val="center"/>
          </w:tcPr>
          <w:p w:rsidR="00C24618" w:rsidRDefault="00C24618">
            <w:pPr>
              <w:jc w:val="distribute"/>
            </w:pPr>
          </w:p>
        </w:tc>
        <w:tc>
          <w:tcPr>
            <w:tcW w:w="882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5" w:type="dxa"/>
            <w:vAlign w:val="center"/>
          </w:tcPr>
          <w:p w:rsidR="00C24618" w:rsidRDefault="00C24618">
            <w:r>
              <w:rPr>
                <w:rFonts w:hint="eastAsia"/>
              </w:rPr>
              <w:t>里道敷　　水路敷　　認定外道路　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498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7027" w:type="dxa"/>
            <w:gridSpan w:val="2"/>
            <w:vAlign w:val="center"/>
          </w:tcPr>
          <w:p w:rsidR="00C24618" w:rsidRDefault="00C24618">
            <w:r>
              <w:rPr>
                <w:rFonts w:hint="eastAsia"/>
              </w:rPr>
              <w:t xml:space="preserve">　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498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027" w:type="dxa"/>
            <w:gridSpan w:val="2"/>
            <w:vAlign w:val="center"/>
          </w:tcPr>
          <w:p w:rsidR="00C24618" w:rsidRDefault="00C24618">
            <w:r>
              <w:rPr>
                <w:rFonts w:hint="eastAsia"/>
              </w:rPr>
              <w:t xml:space="preserve">　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98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27" w:type="dxa"/>
            <w:gridSpan w:val="2"/>
            <w:vAlign w:val="bottom"/>
          </w:tcPr>
          <w:p w:rsidR="00C24618" w:rsidRDefault="00C24618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98" w:type="dxa"/>
            <w:vAlign w:val="center"/>
          </w:tcPr>
          <w:p w:rsidR="00C24618" w:rsidRDefault="00C24618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27" w:type="dxa"/>
            <w:gridSpan w:val="2"/>
            <w:vAlign w:val="center"/>
          </w:tcPr>
          <w:p w:rsidR="00C24618" w:rsidRDefault="00C24618">
            <w:r>
              <w:rPr>
                <w:rFonts w:hint="eastAsia"/>
              </w:rPr>
              <w:t>位置図、変更箇所の詳細図</w:t>
            </w:r>
            <w:r>
              <w:t>(</w:t>
            </w:r>
            <w:r>
              <w:rPr>
                <w:rFonts w:hint="eastAsia"/>
              </w:rPr>
              <w:t>変更前・変更後</w:t>
            </w:r>
            <w:r>
              <w:t>)</w:t>
            </w:r>
            <w:r>
              <w:rPr>
                <w:rFonts w:hint="eastAsia"/>
              </w:rPr>
              <w:t>、法定外公共物工事施行許可書の写し、市長が指定する図書</w:t>
            </w:r>
          </w:p>
        </w:tc>
      </w:tr>
      <w:tr w:rsidR="00C24618">
        <w:tblPrEx>
          <w:tblCellMar>
            <w:top w:w="0" w:type="dxa"/>
            <w:bottom w:w="0" w:type="dxa"/>
          </w:tblCellMar>
        </w:tblPrEx>
        <w:trPr>
          <w:cantSplit/>
          <w:trHeight w:val="2593"/>
        </w:trPr>
        <w:tc>
          <w:tcPr>
            <w:tcW w:w="8525" w:type="dxa"/>
            <w:gridSpan w:val="3"/>
            <w:vAlign w:val="center"/>
          </w:tcPr>
          <w:p w:rsidR="00C24618" w:rsidRDefault="00C24618"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  <w:p w:rsidR="00C24618" w:rsidRDefault="00C24618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申請者が法人である場合には、「住所」の欄に主たる事務所の所在地を、氏名の欄には名称及び代表者の氏名を記入してください。</w:t>
            </w:r>
          </w:p>
          <w:p w:rsidR="00C24618" w:rsidRPr="00A45D49" w:rsidRDefault="00C24618">
            <w:pPr>
              <w:ind w:left="335" w:hanging="335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A45D49">
              <w:rPr>
                <w:u w:val="single"/>
              </w:rPr>
              <w:t>2</w:t>
            </w:r>
            <w:r w:rsidRPr="00A45D49">
              <w:rPr>
                <w:rFonts w:hint="eastAsia"/>
                <w:u w:val="single"/>
              </w:rPr>
              <w:t xml:space="preserve">　申請者の氏名</w:t>
            </w:r>
            <w:r w:rsidRPr="00A45D49">
              <w:rPr>
                <w:u w:val="single"/>
              </w:rPr>
              <w:t>(</w:t>
            </w:r>
            <w:r w:rsidRPr="00A45D49">
              <w:rPr>
                <w:rFonts w:hint="eastAsia"/>
                <w:u w:val="single"/>
              </w:rPr>
              <w:t>法人にあっては、その代表者の氏名</w:t>
            </w:r>
            <w:r w:rsidRPr="00A45D49">
              <w:rPr>
                <w:u w:val="single"/>
              </w:rPr>
              <w:t>)</w:t>
            </w:r>
            <w:r w:rsidRPr="00A45D49">
              <w:rPr>
                <w:rFonts w:hint="eastAsia"/>
                <w:u w:val="single"/>
              </w:rPr>
              <w:t>の記載を自署で行う場合は、押印を省略することができます。</w:t>
            </w:r>
          </w:p>
          <w:p w:rsidR="00C24618" w:rsidRDefault="00C24618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「場所」の欄には、地番まで記入してください。「種別」については、該当するものを○で囲み、「その他」の場合は、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内に記入してください。</w:t>
            </w:r>
          </w:p>
          <w:p w:rsidR="00C24618" w:rsidRDefault="00C24618">
            <w:pPr>
              <w:ind w:left="335" w:hanging="335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この申請書は、正本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1</w:t>
            </w:r>
            <w:r>
              <w:rPr>
                <w:rFonts w:hint="eastAsia"/>
              </w:rPr>
              <w:t>部</w:t>
            </w:r>
            <w:r>
              <w:t>(</w:t>
            </w:r>
            <w:r>
              <w:rPr>
                <w:rFonts w:hint="eastAsia"/>
              </w:rPr>
              <w:t>特に指示があった場合は、正本</w:t>
            </w:r>
            <w:r>
              <w:t>1</w:t>
            </w:r>
            <w:r>
              <w:rPr>
                <w:rFonts w:hint="eastAsia"/>
              </w:rPr>
              <w:t>部及び副本</w:t>
            </w:r>
            <w:r>
              <w:t>2</w:t>
            </w:r>
            <w:r>
              <w:rPr>
                <w:rFonts w:hint="eastAsia"/>
              </w:rPr>
              <w:t>部</w:t>
            </w:r>
            <w:r>
              <w:t>)</w:t>
            </w:r>
            <w:r>
              <w:rPr>
                <w:rFonts w:hint="eastAsia"/>
              </w:rPr>
              <w:t>を提出してください。</w:t>
            </w:r>
          </w:p>
        </w:tc>
      </w:tr>
    </w:tbl>
    <w:p w:rsidR="00C24618" w:rsidRDefault="00C24618"/>
    <w:sectPr w:rsidR="00C2461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64" w:rsidRDefault="009B7F64" w:rsidP="00C24618">
      <w:r>
        <w:separator/>
      </w:r>
    </w:p>
  </w:endnote>
  <w:endnote w:type="continuationSeparator" w:id="0">
    <w:p w:rsidR="009B7F64" w:rsidRDefault="009B7F64" w:rsidP="00C24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64" w:rsidRDefault="009B7F64" w:rsidP="00C24618">
      <w:r>
        <w:separator/>
      </w:r>
    </w:p>
  </w:footnote>
  <w:footnote w:type="continuationSeparator" w:id="0">
    <w:p w:rsidR="009B7F64" w:rsidRDefault="009B7F64" w:rsidP="00C24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18"/>
    <w:rsid w:val="004B2F36"/>
    <w:rsid w:val="00716BAA"/>
    <w:rsid w:val="009B7F64"/>
    <w:rsid w:val="00A45D49"/>
    <w:rsid w:val="00A71317"/>
    <w:rsid w:val="00AE1C4C"/>
    <w:rsid w:val="00C24618"/>
    <w:rsid w:val="00FB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CAF79C"/>
  <w14:defaultImageDpi w14:val="0"/>
  <w15:docId w15:val="{E9A40369-D166-40F7-BB5F-B82FA3C1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4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4618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24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461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414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</vt:lpstr>
    </vt:vector>
  </TitlesOfParts>
  <Company>西日本法規出版株式会社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uchidae</dc:creator>
  <cp:keywords/>
  <dc:description/>
  <cp:lastModifiedBy>茨木市</cp:lastModifiedBy>
  <cp:revision>3</cp:revision>
  <dcterms:created xsi:type="dcterms:W3CDTF">2024-06-17T04:35:00Z</dcterms:created>
  <dcterms:modified xsi:type="dcterms:W3CDTF">2024-06-17T04:35:00Z</dcterms:modified>
</cp:coreProperties>
</file>