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48" w:rsidRPr="0058714B" w:rsidRDefault="00B33D7C">
      <w:pPr>
        <w:pStyle w:val="a3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15240</wp:posOffset>
                </wp:positionV>
                <wp:extent cx="600075" cy="59055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43054" id="Oval 1" o:spid="_x0000_s1026" style="position:absolute;left:0;text-align:left;margin-left:365.9pt;margin-top:1.2pt;width:47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" filled="f" strokeweight=".5pt">
                <v:stroke dashstyle="dash"/>
              </v:oval>
            </w:pict>
          </mc:Fallback>
        </mc:AlternateContent>
      </w:r>
    </w:p>
    <w:p w:rsidR="00465B48" w:rsidRPr="0058714B" w:rsidRDefault="00465B48">
      <w:pPr>
        <w:pStyle w:val="a3"/>
        <w:rPr>
          <w:rFonts w:ascii="ＭＳ 明朝" w:hAnsi="ＭＳ 明朝"/>
          <w:spacing w:val="0"/>
        </w:rPr>
      </w:pPr>
    </w:p>
    <w:p w:rsidR="00465B48" w:rsidRPr="0058714B" w:rsidRDefault="00465B48">
      <w:pPr>
        <w:pStyle w:val="a3"/>
        <w:rPr>
          <w:rFonts w:ascii="ＭＳ 明朝" w:hAnsi="ＭＳ 明朝"/>
          <w:spacing w:val="0"/>
        </w:rPr>
      </w:pPr>
    </w:p>
    <w:p w:rsidR="00465B48" w:rsidRPr="00224F3C" w:rsidRDefault="003A34DF">
      <w:pPr>
        <w:pStyle w:val="a3"/>
        <w:jc w:val="center"/>
        <w:rPr>
          <w:rFonts w:ascii="ＭＳ 明朝" w:hAnsi="ＭＳ 明朝"/>
          <w:spacing w:val="0"/>
        </w:rPr>
      </w:pPr>
      <w:r w:rsidRPr="0058714B">
        <w:rPr>
          <w:rFonts w:ascii="ＭＳ 明朝" w:hAnsi="ＭＳ 明朝" w:cs="ＭＳ Ｐ明朝" w:hint="eastAsia"/>
          <w:sz w:val="30"/>
          <w:szCs w:val="30"/>
        </w:rPr>
        <w:t>登</w:t>
      </w:r>
      <w:r w:rsidRPr="0058714B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58714B">
        <w:rPr>
          <w:rFonts w:ascii="ＭＳ 明朝" w:hAnsi="ＭＳ 明朝" w:cs="ＭＳ Ｐ明朝" w:hint="eastAsia"/>
          <w:sz w:val="30"/>
          <w:szCs w:val="30"/>
        </w:rPr>
        <w:t>記</w:t>
      </w:r>
      <w:r w:rsidRPr="0058714B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58714B">
        <w:rPr>
          <w:rFonts w:ascii="ＭＳ 明朝" w:hAnsi="ＭＳ 明朝" w:cs="ＭＳ Ｐ明朝" w:hint="eastAsia"/>
          <w:sz w:val="30"/>
          <w:szCs w:val="30"/>
        </w:rPr>
        <w:t>原</w:t>
      </w:r>
      <w:r w:rsidRPr="0058714B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58714B">
        <w:rPr>
          <w:rFonts w:ascii="ＭＳ 明朝" w:hAnsi="ＭＳ 明朝" w:cs="ＭＳ Ｐ明朝" w:hint="eastAsia"/>
          <w:sz w:val="30"/>
          <w:szCs w:val="30"/>
        </w:rPr>
        <w:t>因</w:t>
      </w:r>
      <w:r w:rsidRPr="0058714B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58714B">
        <w:rPr>
          <w:rFonts w:ascii="ＭＳ 明朝" w:hAnsi="ＭＳ 明朝" w:cs="ＭＳ Ｐ明朝" w:hint="eastAsia"/>
          <w:sz w:val="30"/>
          <w:szCs w:val="30"/>
        </w:rPr>
        <w:t>証</w:t>
      </w:r>
      <w:r w:rsidRPr="0058714B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224F3C">
        <w:rPr>
          <w:rFonts w:ascii="ＭＳ 明朝" w:hAnsi="ＭＳ 明朝" w:cs="ＭＳ Ｐ明朝" w:hint="eastAsia"/>
          <w:sz w:val="30"/>
          <w:szCs w:val="30"/>
        </w:rPr>
        <w:t>明</w:t>
      </w:r>
      <w:r w:rsidRPr="00224F3C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224F3C">
        <w:rPr>
          <w:rFonts w:ascii="ＭＳ 明朝" w:hAnsi="ＭＳ 明朝" w:cs="ＭＳ Ｐ明朝" w:hint="eastAsia"/>
          <w:sz w:val="30"/>
          <w:szCs w:val="30"/>
        </w:rPr>
        <w:t>情</w:t>
      </w:r>
      <w:r w:rsidRPr="00224F3C">
        <w:rPr>
          <w:rFonts w:ascii="ＭＳ 明朝" w:hAnsi="ＭＳ 明朝" w:cs="ＭＳ Ｐ明朝" w:hint="eastAsia"/>
          <w:spacing w:val="-1"/>
          <w:sz w:val="30"/>
          <w:szCs w:val="30"/>
        </w:rPr>
        <w:t xml:space="preserve"> </w:t>
      </w:r>
      <w:r w:rsidRPr="00224F3C">
        <w:rPr>
          <w:rFonts w:ascii="ＭＳ 明朝" w:hAnsi="ＭＳ 明朝" w:cs="ＭＳ Ｐ明朝" w:hint="eastAsia"/>
          <w:sz w:val="30"/>
          <w:szCs w:val="30"/>
        </w:rPr>
        <w:t xml:space="preserve">報 </w:t>
      </w:r>
      <w:r w:rsidRPr="00224F3C">
        <w:rPr>
          <w:rFonts w:ascii="ＭＳ 明朝" w:hAnsi="ＭＳ 明朝" w:hint="eastAsia"/>
          <w:sz w:val="30"/>
          <w:szCs w:val="30"/>
        </w:rPr>
        <w:t>兼 登 記 承 諾 書</w:t>
      </w:r>
    </w:p>
    <w:p w:rsidR="00465B48" w:rsidRPr="00224F3C" w:rsidRDefault="00465B48">
      <w:pPr>
        <w:pStyle w:val="a3"/>
        <w:rPr>
          <w:rFonts w:ascii="ＭＳ 明朝" w:hAnsi="ＭＳ 明朝"/>
          <w:spacing w:val="0"/>
        </w:rPr>
      </w:pPr>
    </w:p>
    <w:p w:rsidR="00465B48" w:rsidRPr="00224F3C" w:rsidRDefault="003A34DF">
      <w:pPr>
        <w:pStyle w:val="a3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１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当事者及び不動産</w:t>
      </w:r>
    </w:p>
    <w:p w:rsidR="00B83AC7" w:rsidRPr="00224F3C" w:rsidRDefault="00B83AC7" w:rsidP="00B83AC7">
      <w:pPr>
        <w:pStyle w:val="a3"/>
        <w:rPr>
          <w:rFonts w:ascii="ＭＳ 明朝" w:hAnsi="ＭＳ 明朝"/>
          <w:spacing w:val="0"/>
        </w:rPr>
      </w:pPr>
    </w:p>
    <w:p w:rsidR="00465B48" w:rsidRPr="00224F3C" w:rsidRDefault="003A34DF" w:rsidP="00B83AC7">
      <w:pPr>
        <w:pStyle w:val="a3"/>
        <w:ind w:firstLineChars="100" w:firstLine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（１）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当事者　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権利者　（甲）　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大</w:t>
      </w:r>
      <w:r w:rsidR="001E4798" w:rsidRPr="00224F3C">
        <w:rPr>
          <w:rFonts w:ascii="ＭＳ 明朝" w:hAnsi="ＭＳ 明朝" w:hint="eastAsia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阪</w:t>
      </w:r>
      <w:r w:rsidR="001E4798" w:rsidRPr="00224F3C">
        <w:rPr>
          <w:rFonts w:ascii="ＭＳ 明朝" w:hAnsi="ＭＳ 明朝" w:hint="eastAsia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府</w:t>
      </w:r>
      <w:r w:rsidR="001E4798" w:rsidRPr="00224F3C">
        <w:rPr>
          <w:rFonts w:ascii="ＭＳ 明朝" w:hAnsi="ＭＳ 明朝" w:hint="eastAsia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茨</w:t>
      </w:r>
      <w:r w:rsidR="001E4798" w:rsidRPr="00224F3C">
        <w:rPr>
          <w:rFonts w:ascii="ＭＳ 明朝" w:hAnsi="ＭＳ 明朝" w:hint="eastAsia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木</w:t>
      </w:r>
      <w:r w:rsidR="001E4798" w:rsidRPr="00224F3C">
        <w:rPr>
          <w:rFonts w:ascii="ＭＳ 明朝" w:hAnsi="ＭＳ 明朝" w:hint="eastAsia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市</w:t>
      </w:r>
    </w:p>
    <w:p w:rsidR="00465B48" w:rsidRPr="00224F3C" w:rsidRDefault="003A34DF">
      <w:pPr>
        <w:pStyle w:val="a3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</w:t>
      </w:r>
    </w:p>
    <w:p w:rsidR="00465B48" w:rsidRPr="00224F3C" w:rsidRDefault="003A34DF">
      <w:pPr>
        <w:pStyle w:val="a3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 </w:t>
      </w:r>
      <w:r w:rsidRPr="00224F3C">
        <w:rPr>
          <w:rFonts w:ascii="ＭＳ 明朝" w:hAnsi="ＭＳ 明朝" w:hint="eastAsia"/>
          <w:sz w:val="24"/>
          <w:szCs w:val="24"/>
        </w:rPr>
        <w:t xml:space="preserve">　</w:t>
      </w:r>
      <w:r w:rsidR="001E4798" w:rsidRPr="00224F3C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224F3C">
        <w:rPr>
          <w:rFonts w:ascii="ＭＳ 明朝" w:hAnsi="ＭＳ 明朝" w:hint="eastAsia"/>
          <w:sz w:val="24"/>
          <w:szCs w:val="24"/>
        </w:rPr>
        <w:t>義務者　（乙）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　</w:t>
      </w:r>
    </w:p>
    <w:p w:rsidR="00B83AC7" w:rsidRPr="00224F3C" w:rsidRDefault="00465B48">
      <w:pPr>
        <w:pStyle w:val="a3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                 </w:t>
      </w:r>
    </w:p>
    <w:p w:rsidR="00465B48" w:rsidRPr="00224F3C" w:rsidRDefault="003A34DF" w:rsidP="00B83AC7">
      <w:pPr>
        <w:pStyle w:val="a3"/>
        <w:ind w:firstLineChars="100" w:firstLine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（２）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不動産の表示</w:t>
      </w: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052"/>
        <w:gridCol w:w="2160"/>
        <w:gridCol w:w="1188"/>
        <w:gridCol w:w="864"/>
      </w:tblGrid>
      <w:tr w:rsidR="003A34DF" w:rsidRPr="00224F3C" w:rsidTr="00B83AC7">
        <w:trPr>
          <w:cantSplit/>
          <w:trHeight w:hRule="exact" w:val="350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5B48" w:rsidRPr="00224F3C" w:rsidRDefault="003A34D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【所　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在】</w:t>
            </w:r>
          </w:p>
        </w:tc>
        <w:tc>
          <w:tcPr>
            <w:tcW w:w="5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65B48" w:rsidRPr="00224F3C" w:rsidRDefault="003A34DF">
            <w:pPr>
              <w:pStyle w:val="a3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</w:rPr>
              <w:t xml:space="preserve">　茨木市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34DF" w:rsidRPr="00224F3C">
        <w:trPr>
          <w:cantSplit/>
          <w:trHeight w:hRule="exact" w:val="31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224F3C" w:rsidRDefault="00465B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65B48" w:rsidRPr="00224F3C" w:rsidRDefault="003A34D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【地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番】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48" w:rsidRPr="00224F3C" w:rsidRDefault="003A34D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【地　　目】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65B48" w:rsidRPr="00224F3C" w:rsidRDefault="003A34DF">
            <w:pPr>
              <w:pStyle w:val="a3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【地</w:t>
            </w:r>
            <w:r w:rsidR="00B83AC7" w:rsidRPr="00224F3C">
              <w:rPr>
                <w:rFonts w:ascii="ＭＳ 明朝" w:hAnsi="ＭＳ 明朝" w:cs="Times New Roman" w:hint="eastAsia"/>
                <w:spacing w:val="-1"/>
                <w:sz w:val="24"/>
                <w:szCs w:val="24"/>
              </w:rPr>
              <w:t xml:space="preserve">　　</w:t>
            </w:r>
            <w:r w:rsidR="00494BDA" w:rsidRPr="00224F3C">
              <w:rPr>
                <w:rFonts w:ascii="ＭＳ 明朝" w:hAnsi="ＭＳ 明朝" w:hint="eastAsia"/>
                <w:sz w:val="24"/>
                <w:szCs w:val="24"/>
              </w:rPr>
              <w:t>積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】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 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34DF" w:rsidRPr="00224F3C" w:rsidTr="003A34DF">
        <w:trPr>
          <w:cantSplit/>
          <w:trHeight w:hRule="exact" w:val="1785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224F3C" w:rsidRDefault="00465B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B48" w:rsidRPr="00224F3C" w:rsidRDefault="00465B4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65B48" w:rsidRPr="00224F3C" w:rsidRDefault="00465B48">
      <w:pPr>
        <w:pStyle w:val="a3"/>
        <w:rPr>
          <w:rFonts w:ascii="ＭＳ 明朝" w:hAnsi="ＭＳ 明朝"/>
          <w:spacing w:val="0"/>
        </w:rPr>
      </w:pPr>
    </w:p>
    <w:p w:rsidR="00465B48" w:rsidRPr="00224F3C" w:rsidRDefault="003A34DF">
      <w:pPr>
        <w:pStyle w:val="a3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２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登記の原因となる事実又は法律行為</w:t>
      </w:r>
    </w:p>
    <w:p w:rsidR="00465B48" w:rsidRPr="00224F3C" w:rsidRDefault="00BE1159" w:rsidP="00BE1159">
      <w:pPr>
        <w:pStyle w:val="a3"/>
        <w:ind w:leftChars="100" w:left="446" w:hangingChars="100" w:hanging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(</w:t>
      </w:r>
      <w:r w:rsidRPr="00224F3C">
        <w:rPr>
          <w:rFonts w:ascii="ＭＳ 明朝" w:hAnsi="ＭＳ 明朝"/>
          <w:sz w:val="24"/>
          <w:szCs w:val="24"/>
        </w:rPr>
        <w:t xml:space="preserve">1) </w:t>
      </w:r>
      <w:r w:rsidRPr="00224F3C">
        <w:rPr>
          <w:rFonts w:ascii="ＭＳ 明朝" w:hAnsi="ＭＳ 明朝" w:hint="eastAsia"/>
          <w:sz w:val="24"/>
          <w:szCs w:val="24"/>
        </w:rPr>
        <w:t>乙は、この土地について都市計画法第29条の許可を得た工事が完了した後、同法第36条第２項の規定による検査済証の交付を受けた。</w:t>
      </w:r>
    </w:p>
    <w:p w:rsidR="00465B48" w:rsidRPr="00224F3C" w:rsidRDefault="00BE1159" w:rsidP="00BE1159">
      <w:pPr>
        <w:pStyle w:val="a3"/>
        <w:ind w:leftChars="100" w:left="446" w:hangingChars="100" w:hanging="236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(2) 　　　　年　　月　　日、都市計画法第36条第３項の規定による公告がなされたため、翌日、</w:t>
      </w:r>
      <w:r w:rsidR="00CB11B6" w:rsidRPr="00224F3C">
        <w:rPr>
          <w:rFonts w:ascii="ＭＳ 明朝" w:hAnsi="ＭＳ 明朝" w:hint="eastAsia"/>
          <w:sz w:val="24"/>
          <w:szCs w:val="24"/>
        </w:rPr>
        <w:t>都市計画法第40条第２項の規定によ</w:t>
      </w:r>
      <w:r w:rsidR="00CB11B6">
        <w:rPr>
          <w:rFonts w:ascii="ＭＳ 明朝" w:hAnsi="ＭＳ 明朝" w:hint="eastAsia"/>
          <w:sz w:val="24"/>
          <w:szCs w:val="24"/>
        </w:rPr>
        <w:t>り、</w:t>
      </w:r>
      <w:r w:rsidRPr="00224F3C">
        <w:rPr>
          <w:rFonts w:ascii="ＭＳ 明朝" w:hAnsi="ＭＳ 明朝" w:hint="eastAsia"/>
          <w:sz w:val="24"/>
          <w:szCs w:val="24"/>
        </w:rPr>
        <w:t>この土地は甲へ帰属した。</w:t>
      </w:r>
    </w:p>
    <w:p w:rsidR="00BE1159" w:rsidRPr="00224F3C" w:rsidRDefault="003A34DF" w:rsidP="00BE1159">
      <w:pPr>
        <w:pStyle w:val="a3"/>
        <w:ind w:leftChars="100" w:left="446" w:hangingChars="100" w:hanging="236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(3)</w:t>
      </w:r>
      <w:r w:rsidRPr="00224F3C">
        <w:rPr>
          <w:rFonts w:ascii="ＭＳ 明朝" w:hAnsi="ＭＳ 明朝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よって、本件不動産の所有権は　　　　年　　月　　日、乙から甲へ移転した。</w:t>
      </w:r>
    </w:p>
    <w:p w:rsidR="003A34DF" w:rsidRPr="00224F3C" w:rsidRDefault="003A34DF" w:rsidP="003A34DF">
      <w:pPr>
        <w:pStyle w:val="a3"/>
        <w:rPr>
          <w:rFonts w:ascii="ＭＳ 明朝" w:hAnsi="ＭＳ 明朝"/>
          <w:sz w:val="24"/>
          <w:szCs w:val="24"/>
        </w:rPr>
      </w:pPr>
    </w:p>
    <w:p w:rsidR="003A34DF" w:rsidRPr="00224F3C" w:rsidRDefault="003A34DF" w:rsidP="003A34DF">
      <w:pPr>
        <w:pStyle w:val="a3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３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登記承諾</w:t>
      </w:r>
    </w:p>
    <w:p w:rsidR="003A34DF" w:rsidRPr="0058714B" w:rsidRDefault="003A34DF" w:rsidP="003A34DF">
      <w:pPr>
        <w:pStyle w:val="a3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 xml:space="preserve">　</w:t>
      </w:r>
      <w:r w:rsidR="00CB11B6">
        <w:rPr>
          <w:rFonts w:ascii="ＭＳ 明朝" w:hAnsi="ＭＳ 明朝" w:hint="eastAsia"/>
          <w:sz w:val="24"/>
          <w:szCs w:val="24"/>
        </w:rPr>
        <w:t>乙は、</w:t>
      </w:r>
      <w:r w:rsidRPr="00224F3C">
        <w:rPr>
          <w:rFonts w:ascii="ＭＳ 明朝" w:hAnsi="ＭＳ 明朝" w:hint="eastAsia"/>
          <w:sz w:val="24"/>
          <w:szCs w:val="24"/>
        </w:rPr>
        <w:t>上記に基づき、所有権移転登記をすることを承諾する。</w:t>
      </w:r>
    </w:p>
    <w:p w:rsidR="00465B48" w:rsidRPr="0058714B" w:rsidRDefault="00465B48" w:rsidP="00CB11B6">
      <w:pPr>
        <w:pStyle w:val="a3"/>
        <w:rPr>
          <w:rFonts w:ascii="ＭＳ 明朝" w:hAnsi="ＭＳ 明朝"/>
          <w:spacing w:val="0"/>
        </w:rPr>
      </w:pPr>
    </w:p>
    <w:p w:rsidR="00465B48" w:rsidRPr="0058714B" w:rsidRDefault="003A34DF" w:rsidP="00CB11B6">
      <w:pPr>
        <w:pStyle w:val="a3"/>
        <w:ind w:firstLineChars="200" w:firstLine="472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  <w:sz w:val="24"/>
          <w:szCs w:val="24"/>
        </w:rPr>
        <w:t xml:space="preserve">　　大阪法務局北大阪支局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hint="eastAsia"/>
          <w:sz w:val="24"/>
          <w:szCs w:val="24"/>
        </w:rPr>
        <w:t>御中</w:t>
      </w:r>
    </w:p>
    <w:p w:rsidR="00465B48" w:rsidRPr="00CB11B6" w:rsidRDefault="00465B48">
      <w:pPr>
        <w:pStyle w:val="a3"/>
        <w:rPr>
          <w:rFonts w:ascii="ＭＳ 明朝" w:hAnsi="ＭＳ 明朝"/>
          <w:spacing w:val="0"/>
        </w:rPr>
      </w:pPr>
    </w:p>
    <w:p w:rsidR="00465B48" w:rsidRPr="0058714B" w:rsidRDefault="003A34DF">
      <w:pPr>
        <w:pStyle w:val="a3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</w:t>
      </w:r>
      <w:r w:rsidRPr="0058714B">
        <w:rPr>
          <w:rFonts w:ascii="ＭＳ 明朝" w:hAnsi="ＭＳ 明朝" w:hint="eastAsia"/>
          <w:sz w:val="24"/>
          <w:szCs w:val="24"/>
        </w:rPr>
        <w:t>上記の登記原因のとおり相違ありません</w:t>
      </w:r>
    </w:p>
    <w:p w:rsidR="00465B48" w:rsidRPr="0058714B" w:rsidRDefault="00465B48">
      <w:pPr>
        <w:pStyle w:val="a3"/>
        <w:rPr>
          <w:rFonts w:ascii="ＭＳ 明朝" w:hAnsi="ＭＳ 明朝"/>
          <w:spacing w:val="0"/>
        </w:rPr>
      </w:pPr>
    </w:p>
    <w:p w:rsidR="00465B48" w:rsidRPr="0058714B" w:rsidRDefault="00224F3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権利者　　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  </w:t>
      </w:r>
      <w:r w:rsidR="003A34DF" w:rsidRPr="0058714B">
        <w:rPr>
          <w:rFonts w:ascii="ＭＳ 明朝" w:hAnsi="ＭＳ 明朝" w:hint="eastAsia"/>
          <w:sz w:val="24"/>
          <w:szCs w:val="24"/>
        </w:rPr>
        <w:t>住　所</w:t>
      </w:r>
      <w:r w:rsidR="00B83AC7"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="003A34DF" w:rsidRPr="0058714B">
        <w:rPr>
          <w:rFonts w:ascii="ＭＳ 明朝" w:hAnsi="ＭＳ 明朝" w:hint="eastAsia"/>
          <w:sz w:val="24"/>
          <w:szCs w:val="24"/>
        </w:rPr>
        <w:t>大阪府茨木市駅前三丁目８番１３号</w:t>
      </w:r>
      <w:r w:rsidR="003A34DF"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="003A34DF" w:rsidRPr="0058714B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</w:p>
    <w:p w:rsidR="00465B48" w:rsidRPr="0058714B" w:rsidRDefault="003A34DF">
      <w:pPr>
        <w:pStyle w:val="a3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="00B83AC7"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58714B">
        <w:rPr>
          <w:rFonts w:ascii="ＭＳ 明朝" w:hAnsi="ＭＳ 明朝" w:hint="eastAsia"/>
          <w:sz w:val="24"/>
          <w:szCs w:val="24"/>
        </w:rPr>
        <w:t>氏　名</w:t>
      </w:r>
      <w:r w:rsidR="00B83AC7"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58714B">
        <w:rPr>
          <w:rFonts w:ascii="ＭＳ 明朝" w:hAnsi="ＭＳ 明朝" w:hint="eastAsia"/>
          <w:sz w:val="24"/>
          <w:szCs w:val="24"/>
        </w:rPr>
        <w:t>大阪府茨木市</w:t>
      </w:r>
    </w:p>
    <w:p w:rsidR="00465B48" w:rsidRPr="00224F3C" w:rsidRDefault="00465B48">
      <w:pPr>
        <w:pStyle w:val="a3"/>
        <w:rPr>
          <w:rFonts w:ascii="ＭＳ 明朝" w:hAnsi="ＭＳ 明朝"/>
          <w:spacing w:val="0"/>
        </w:rPr>
      </w:pPr>
    </w:p>
    <w:p w:rsidR="00465B48" w:rsidRPr="0058714B" w:rsidRDefault="003A34DF" w:rsidP="00224F3C">
      <w:pPr>
        <w:pStyle w:val="a3"/>
        <w:ind w:firstLineChars="1450" w:firstLine="3422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sz w:val="24"/>
          <w:szCs w:val="24"/>
        </w:rPr>
        <w:t xml:space="preserve">茨木市長　　</w:t>
      </w:r>
      <w:r w:rsidR="006D42CB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</w:rPr>
        <w:t>印</w:t>
      </w:r>
    </w:p>
    <w:p w:rsidR="00465B48" w:rsidRPr="00224F3C" w:rsidRDefault="00465B48">
      <w:pPr>
        <w:pStyle w:val="a3"/>
        <w:rPr>
          <w:rFonts w:ascii="ＭＳ 明朝" w:hAnsi="ＭＳ 明朝"/>
          <w:spacing w:val="0"/>
        </w:rPr>
      </w:pPr>
    </w:p>
    <w:p w:rsidR="00465B48" w:rsidRPr="0058714B" w:rsidRDefault="00465B48">
      <w:pPr>
        <w:pStyle w:val="a3"/>
        <w:rPr>
          <w:rFonts w:ascii="ＭＳ 明朝" w:hAnsi="ＭＳ 明朝"/>
          <w:spacing w:val="0"/>
        </w:rPr>
      </w:pPr>
    </w:p>
    <w:p w:rsidR="00465B48" w:rsidRPr="0058714B" w:rsidRDefault="00224F3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義務者　　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  </w:t>
      </w:r>
      <w:r w:rsidR="003A34DF" w:rsidRPr="0058714B">
        <w:rPr>
          <w:rFonts w:ascii="ＭＳ 明朝" w:hAnsi="ＭＳ 明朝" w:hint="eastAsia"/>
          <w:sz w:val="24"/>
          <w:szCs w:val="24"/>
        </w:rPr>
        <w:t xml:space="preserve">住　所　</w:t>
      </w:r>
      <w:r w:rsidR="003A34DF"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</w:p>
    <w:p w:rsidR="00465B48" w:rsidRPr="0058714B" w:rsidRDefault="00B33D7C" w:rsidP="00224F3C">
      <w:pPr>
        <w:pStyle w:val="a3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7620</wp:posOffset>
                </wp:positionV>
                <wp:extent cx="600075" cy="590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4D5301" id="Oval 2" o:spid="_x0000_s1026" style="position:absolute;left:0;text-align:left;margin-left:352.05pt;margin-top:.6pt;width:47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DpegIAAAMFAAAOAAAAZHJzL2Uyb0RvYy54bWysVMFu2zAMvQ/YPwi6p7ZTJ22MOkURJ8OA&#10;bi3Q7QMUS46FyaImKXG6of8+Sk6y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" filled="f" strokeweight=".5pt">
                <v:stroke dashstyle="dash"/>
              </v:oval>
            </w:pict>
          </mc:Fallback>
        </mc:AlternateContent>
      </w:r>
      <w:r w:rsidR="00224F3C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　　　　　　　　　　　　　</w:t>
      </w:r>
    </w:p>
    <w:p w:rsidR="00465B48" w:rsidRPr="0058714B" w:rsidRDefault="003A34DF">
      <w:pPr>
        <w:pStyle w:val="a3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="00B83AC7"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58714B">
        <w:rPr>
          <w:rFonts w:ascii="ＭＳ 明朝" w:hAnsi="ＭＳ 明朝" w:hint="eastAsia"/>
          <w:sz w:val="24"/>
          <w:szCs w:val="24"/>
        </w:rPr>
        <w:t>氏　名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58714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hint="eastAsia"/>
          <w:sz w:val="24"/>
          <w:szCs w:val="24"/>
        </w:rPr>
        <w:t xml:space="preserve">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</w:rPr>
        <w:t>印</w:t>
      </w:r>
    </w:p>
    <w:p w:rsidR="00465B48" w:rsidRPr="0058714B" w:rsidRDefault="00465B48">
      <w:pPr>
        <w:pStyle w:val="a3"/>
        <w:rPr>
          <w:rFonts w:ascii="ＭＳ 明朝" w:hAnsi="ＭＳ 明朝"/>
          <w:spacing w:val="0"/>
        </w:rPr>
      </w:pPr>
    </w:p>
    <w:sectPr w:rsidR="00465B48" w:rsidRPr="0058714B" w:rsidSect="00465B48">
      <w:headerReference w:type="default" r:id="rId6"/>
      <w:pgSz w:w="11906" w:h="16838"/>
      <w:pgMar w:top="1191" w:right="1135" w:bottom="1020" w:left="15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9D" w:rsidRDefault="00FD249D" w:rsidP="00B33D7C">
      <w:r>
        <w:separator/>
      </w:r>
    </w:p>
  </w:endnote>
  <w:endnote w:type="continuationSeparator" w:id="0">
    <w:p w:rsidR="00FD249D" w:rsidRDefault="00FD249D" w:rsidP="00B3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9D" w:rsidRDefault="00FD249D" w:rsidP="00B33D7C">
      <w:r>
        <w:separator/>
      </w:r>
    </w:p>
  </w:footnote>
  <w:footnote w:type="continuationSeparator" w:id="0">
    <w:p w:rsidR="00FD249D" w:rsidRDefault="00FD249D" w:rsidP="00B3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17" w:rsidRPr="00235F38" w:rsidRDefault="001C1617" w:rsidP="001C1617">
    <w:pPr>
      <w:pStyle w:val="a4"/>
      <w:jc w:val="right"/>
    </w:pPr>
    <w:r w:rsidRPr="00235F38">
      <w:rPr>
        <w:rFonts w:hint="eastAsia"/>
      </w:rPr>
      <w:t>様式第</w:t>
    </w:r>
    <w:r w:rsidRPr="00235F38">
      <w:rPr>
        <w:rFonts w:ascii="ＭＳ 明朝" w:hAnsi="ＭＳ 明朝" w:hint="eastAsia"/>
      </w:rPr>
      <w:t>18</w:t>
    </w:r>
    <w:r w:rsidRPr="00235F38">
      <w:rPr>
        <w:rFonts w:hint="eastAsia"/>
      </w:rPr>
      <w:t>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8"/>
    <w:rsid w:val="000A2658"/>
    <w:rsid w:val="001C1617"/>
    <w:rsid w:val="001E4798"/>
    <w:rsid w:val="00224F3C"/>
    <w:rsid w:val="00235F38"/>
    <w:rsid w:val="002F51E3"/>
    <w:rsid w:val="00392913"/>
    <w:rsid w:val="003A11D7"/>
    <w:rsid w:val="003A34DF"/>
    <w:rsid w:val="003F6601"/>
    <w:rsid w:val="00465B48"/>
    <w:rsid w:val="00494BDA"/>
    <w:rsid w:val="00552AAA"/>
    <w:rsid w:val="0058714B"/>
    <w:rsid w:val="006D42CB"/>
    <w:rsid w:val="007421F0"/>
    <w:rsid w:val="008D2060"/>
    <w:rsid w:val="009266D3"/>
    <w:rsid w:val="00B33D7C"/>
    <w:rsid w:val="00B83AC7"/>
    <w:rsid w:val="00BA7025"/>
    <w:rsid w:val="00BE1159"/>
    <w:rsid w:val="00CB11B6"/>
    <w:rsid w:val="00D73809"/>
    <w:rsid w:val="00FB562B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1CE08-FE15-422C-96A6-D4C40C4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8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AC7"/>
  </w:style>
  <w:style w:type="paragraph" w:styleId="a6">
    <w:name w:val="footer"/>
    <w:basedOn w:val="a"/>
    <w:link w:val="a7"/>
    <w:uiPriority w:val="99"/>
    <w:unhideWhenUsed/>
    <w:rsid w:val="00B8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AC7"/>
  </w:style>
  <w:style w:type="paragraph" w:styleId="a8">
    <w:name w:val="Balloon Text"/>
    <w:basedOn w:val="a"/>
    <w:link w:val="a9"/>
    <w:uiPriority w:val="99"/>
    <w:semiHidden/>
    <w:unhideWhenUsed/>
    <w:rsid w:val="00CB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0300\AppData\Local\FinalCode\Work\FC\WINWORD_00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6</cp:revision>
  <cp:lastPrinted>2021-02-16T02:20:00Z</cp:lastPrinted>
  <dcterms:created xsi:type="dcterms:W3CDTF">2021-02-10T07:10:00Z</dcterms:created>
  <dcterms:modified xsi:type="dcterms:W3CDTF">2021-03-25T05:47:00Z</dcterms:modified>
</cp:coreProperties>
</file>