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96" w:rsidRPr="009105CE" w:rsidRDefault="001B5296">
      <w:pPr>
        <w:pStyle w:val="a3"/>
        <w:rPr>
          <w:rFonts w:ascii="ＭＳ 明朝" w:hAnsi="ＭＳ 明朝" w:hint="eastAsia"/>
        </w:rPr>
      </w:pPr>
      <w:bookmarkStart w:id="0" w:name="_GoBack"/>
      <w:bookmarkEnd w:id="0"/>
      <w:r w:rsidRPr="009105CE">
        <w:rPr>
          <w:rFonts w:ascii="ＭＳ 明朝" w:hAnsi="ＭＳ 明朝" w:hint="eastAsia"/>
        </w:rPr>
        <w:t>様式第</w:t>
      </w:r>
      <w:r w:rsidR="00EE7CEF" w:rsidRPr="009105CE">
        <w:rPr>
          <w:rFonts w:ascii="ＭＳ 明朝" w:hAnsi="ＭＳ 明朝" w:hint="eastAsia"/>
        </w:rPr>
        <w:t>10</w:t>
      </w:r>
      <w:r w:rsidRPr="009105CE">
        <w:rPr>
          <w:rFonts w:ascii="ＭＳ 明朝" w:hAnsi="ＭＳ 明朝" w:hint="eastAsia"/>
        </w:rPr>
        <w:t>号</w:t>
      </w:r>
      <w:r w:rsidR="00EE7CEF" w:rsidRPr="009105CE">
        <w:rPr>
          <w:rFonts w:ascii="ＭＳ 明朝" w:hAnsi="ＭＳ 明朝" w:hint="eastAsia"/>
        </w:rPr>
        <w:t>（第７</w:t>
      </w:r>
      <w:r w:rsidR="00F573E1" w:rsidRPr="009105CE">
        <w:rPr>
          <w:rFonts w:ascii="ＭＳ 明朝" w:hAnsi="ＭＳ 明朝" w:hint="eastAsia"/>
        </w:rPr>
        <w:t>条関係）</w:t>
      </w:r>
    </w:p>
    <w:p w:rsidR="00915DC7" w:rsidRDefault="00915DC7" w:rsidP="00CC61DF">
      <w:pPr>
        <w:pStyle w:val="a3"/>
        <w:jc w:val="center"/>
        <w:rPr>
          <w:rFonts w:hint="eastAsia"/>
          <w:spacing w:val="0"/>
        </w:rPr>
      </w:pPr>
      <w:r w:rsidRPr="009105CE">
        <w:rPr>
          <w:rFonts w:hint="eastAsia"/>
          <w:spacing w:val="0"/>
        </w:rPr>
        <w:t>（第１面）</w:t>
      </w:r>
    </w:p>
    <w:p w:rsidR="001B5296" w:rsidRPr="00737BDB" w:rsidRDefault="00D3462A">
      <w:pPr>
        <w:pStyle w:val="a3"/>
        <w:jc w:val="center"/>
        <w:rPr>
          <w:spacing w:val="20"/>
        </w:rPr>
      </w:pPr>
      <w:r w:rsidRPr="00737BDB">
        <w:rPr>
          <w:rFonts w:hint="eastAsia"/>
          <w:spacing w:val="20"/>
        </w:rPr>
        <w:t>景観</w:t>
      </w:r>
      <w:r w:rsidR="00421ECE">
        <w:rPr>
          <w:rFonts w:hint="eastAsia"/>
          <w:spacing w:val="20"/>
        </w:rPr>
        <w:t>計画区域内行為通知</w:t>
      </w:r>
      <w:r w:rsidR="00A6038F" w:rsidRPr="00737BDB">
        <w:rPr>
          <w:rFonts w:hint="eastAsia"/>
          <w:spacing w:val="20"/>
        </w:rPr>
        <w:t>書</w:t>
      </w:r>
    </w:p>
    <w:p w:rsidR="001B5296" w:rsidRPr="00791060" w:rsidRDefault="001B5296">
      <w:pPr>
        <w:pStyle w:val="a3"/>
        <w:rPr>
          <w:rFonts w:hint="eastAsia"/>
          <w:spacing w:val="0"/>
        </w:rPr>
      </w:pPr>
    </w:p>
    <w:p w:rsidR="001B5296" w:rsidRDefault="001B529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4"/>
        </w:rPr>
        <w:t xml:space="preserve">  </w:t>
      </w:r>
      <w:r w:rsidR="00306658">
        <w:rPr>
          <w:rFonts w:ascii="ＭＳ 明朝" w:hAnsi="ＭＳ 明朝" w:hint="eastAsia"/>
        </w:rPr>
        <w:t xml:space="preserve">　　　　　　　　　　　　　　　　</w:t>
      </w:r>
      <w:r w:rsidR="001638EC">
        <w:rPr>
          <w:rFonts w:ascii="ＭＳ 明朝" w:hAnsi="ＭＳ 明朝" w:hint="eastAsia"/>
        </w:rPr>
        <w:t>令和</w:t>
      </w:r>
      <w:r w:rsidR="0030665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E9053B" w:rsidRDefault="005B6EFB" w:rsidP="00E9053B">
      <w:pPr>
        <w:pStyle w:val="a3"/>
        <w:rPr>
          <w:spacing w:val="0"/>
        </w:rPr>
      </w:pPr>
      <w:r>
        <w:rPr>
          <w:rFonts w:ascii="ＭＳ 明朝" w:hAnsi="ＭＳ 明朝" w:hint="eastAsia"/>
        </w:rPr>
        <w:t>（提出</w:t>
      </w:r>
      <w:r w:rsidR="006B124C">
        <w:rPr>
          <w:rFonts w:ascii="ＭＳ 明朝" w:hAnsi="ＭＳ 明朝" w:hint="eastAsia"/>
        </w:rPr>
        <w:t>先）茨木</w:t>
      </w:r>
      <w:r w:rsidR="00E9053B">
        <w:rPr>
          <w:rFonts w:ascii="ＭＳ 明朝" w:hAnsi="ＭＳ 明朝" w:hint="eastAsia"/>
        </w:rPr>
        <w:t>市長</w:t>
      </w:r>
    </w:p>
    <w:p w:rsidR="00E9053B" w:rsidRDefault="00E9053B" w:rsidP="00E9053B">
      <w:pPr>
        <w:pStyle w:val="a3"/>
        <w:rPr>
          <w:spacing w:val="0"/>
        </w:rPr>
      </w:pPr>
    </w:p>
    <w:p w:rsidR="00E9053B" w:rsidRDefault="00E9053B" w:rsidP="005B6EFB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</w:t>
      </w:r>
      <w:r w:rsidR="005B6EFB">
        <w:rPr>
          <w:rFonts w:ascii="ＭＳ 明朝" w:hAnsi="ＭＳ 明朝" w:hint="eastAsia"/>
        </w:rPr>
        <w:t>通知</w:t>
      </w:r>
      <w:r>
        <w:rPr>
          <w:rFonts w:ascii="ＭＳ 明朝" w:hAnsi="ＭＳ 明朝" w:hint="eastAsia"/>
        </w:rPr>
        <w:t xml:space="preserve">者　住　</w:t>
      </w:r>
      <w:r w:rsidR="00F573E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所</w:t>
      </w:r>
    </w:p>
    <w:p w:rsidR="00E9053B" w:rsidRDefault="00E9053B" w:rsidP="005B6EFB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4"/>
        </w:rPr>
        <w:t xml:space="preserve">  </w:t>
      </w:r>
      <w:r w:rsidR="005B6EFB">
        <w:rPr>
          <w:rFonts w:ascii="ＭＳ 明朝" w:hAnsi="ＭＳ 明朝" w:hint="eastAsia"/>
        </w:rPr>
        <w:t xml:space="preserve">　　　　　　  名　　称</w:t>
      </w:r>
    </w:p>
    <w:p w:rsidR="00E9053B" w:rsidRDefault="00615785" w:rsidP="005B6EFB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代表者名　　　　　　　　　　　　</w:t>
      </w:r>
      <w:r w:rsidRPr="009E247F">
        <w:rPr>
          <w:rFonts w:ascii="ＭＳ 明朝" w:hAnsi="ＭＳ 明朝" w:hint="eastAsia"/>
          <w:sz w:val="18"/>
          <w:szCs w:val="18"/>
        </w:rPr>
        <w:t xml:space="preserve">　</w:t>
      </w:r>
      <w:r w:rsidR="00EA19C2">
        <w:rPr>
          <w:rFonts w:ascii="ＭＳ 明朝" w:hAnsi="ＭＳ 明朝" w:hint="eastAsia"/>
          <w:sz w:val="18"/>
          <w:szCs w:val="18"/>
        </w:rPr>
        <w:t xml:space="preserve">　</w:t>
      </w:r>
    </w:p>
    <w:p w:rsidR="00CC61DF" w:rsidRDefault="00CC61DF" w:rsidP="005B6EFB">
      <w:pPr>
        <w:pStyle w:val="a3"/>
        <w:rPr>
          <w:rFonts w:ascii="ＭＳ 明朝" w:hAnsi="ＭＳ 明朝" w:hint="eastAsia"/>
        </w:rPr>
      </w:pPr>
    </w:p>
    <w:p w:rsidR="001B5296" w:rsidRPr="005B6EFB" w:rsidRDefault="005B6EFB" w:rsidP="00CC61DF">
      <w:pPr>
        <w:pStyle w:val="a3"/>
        <w:ind w:firstLineChars="2006" w:firstLine="456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電話番号</w:t>
      </w:r>
    </w:p>
    <w:p w:rsidR="000A4CA1" w:rsidRDefault="00A6038F">
      <w:pPr>
        <w:pStyle w:val="a3"/>
        <w:rPr>
          <w:rFonts w:ascii="ＭＳ 明朝" w:hAnsi="ＭＳ 明朝" w:hint="eastAsia"/>
          <w:spacing w:val="4"/>
        </w:rPr>
      </w:pPr>
      <w:r>
        <w:rPr>
          <w:rFonts w:ascii="ＭＳ 明朝" w:hAnsi="ＭＳ 明朝" w:hint="eastAsia"/>
          <w:spacing w:val="4"/>
        </w:rPr>
        <w:t xml:space="preserve">　景観法</w:t>
      </w:r>
      <w:r w:rsidR="00D3462A">
        <w:rPr>
          <w:rFonts w:ascii="ＭＳ 明朝" w:hAnsi="ＭＳ 明朝" w:hint="eastAsia"/>
          <w:spacing w:val="4"/>
        </w:rPr>
        <w:t>第</w:t>
      </w:r>
      <w:r w:rsidR="000E5969">
        <w:rPr>
          <w:rFonts w:ascii="ＭＳ 明朝" w:hAnsi="ＭＳ 明朝" w:hint="eastAsia"/>
          <w:spacing w:val="4"/>
        </w:rPr>
        <w:t>16</w:t>
      </w:r>
      <w:r w:rsidR="00900EBA">
        <w:rPr>
          <w:rFonts w:ascii="ＭＳ 明朝" w:hAnsi="ＭＳ 明朝" w:hint="eastAsia"/>
          <w:spacing w:val="4"/>
        </w:rPr>
        <w:t>条</w:t>
      </w:r>
      <w:r>
        <w:rPr>
          <w:rFonts w:ascii="ＭＳ 明朝" w:hAnsi="ＭＳ 明朝" w:hint="eastAsia"/>
          <w:spacing w:val="4"/>
        </w:rPr>
        <w:t>第</w:t>
      </w:r>
      <w:r w:rsidR="00EE7CEF">
        <w:rPr>
          <w:rFonts w:ascii="ＭＳ 明朝" w:hAnsi="ＭＳ 明朝" w:hint="eastAsia"/>
          <w:spacing w:val="4"/>
        </w:rPr>
        <w:t>５</w:t>
      </w:r>
      <w:r>
        <w:rPr>
          <w:rFonts w:ascii="ＭＳ 明朝" w:hAnsi="ＭＳ 明朝" w:hint="eastAsia"/>
          <w:spacing w:val="4"/>
        </w:rPr>
        <w:t>項</w:t>
      </w:r>
      <w:r w:rsidR="00EE7CEF">
        <w:rPr>
          <w:rFonts w:ascii="ＭＳ 明朝" w:hAnsi="ＭＳ 明朝" w:hint="eastAsia"/>
          <w:spacing w:val="4"/>
        </w:rPr>
        <w:t>後段</w:t>
      </w:r>
      <w:r w:rsidR="00365CD9" w:rsidRPr="00D41DCB">
        <w:rPr>
          <w:rFonts w:ascii="ＭＳ 明朝" w:hAnsi="ＭＳ 明朝" w:hint="eastAsia"/>
          <w:spacing w:val="4"/>
        </w:rPr>
        <w:t>の規定</w:t>
      </w:r>
      <w:r w:rsidR="00365CD9">
        <w:rPr>
          <w:rFonts w:ascii="ＭＳ 明朝" w:hAnsi="ＭＳ 明朝" w:hint="eastAsia"/>
          <w:spacing w:val="4"/>
        </w:rPr>
        <w:t>により</w:t>
      </w:r>
      <w:r w:rsidR="00E25B5D">
        <w:rPr>
          <w:rFonts w:ascii="ＭＳ 明朝" w:hAnsi="ＭＳ 明朝" w:hint="eastAsia"/>
          <w:spacing w:val="4"/>
        </w:rPr>
        <w:t>、</w:t>
      </w:r>
      <w:r>
        <w:rPr>
          <w:rFonts w:ascii="ＭＳ 明朝" w:hAnsi="ＭＳ 明朝" w:hint="eastAsia"/>
          <w:spacing w:val="4"/>
        </w:rPr>
        <w:t>景観計画区域内における行為について</w:t>
      </w:r>
      <w:r w:rsidR="005B6EFB">
        <w:rPr>
          <w:rFonts w:ascii="ＭＳ 明朝" w:hAnsi="ＭＳ 明朝" w:hint="eastAsia"/>
          <w:spacing w:val="4"/>
        </w:rPr>
        <w:t>、次のとお</w:t>
      </w:r>
      <w:r>
        <w:rPr>
          <w:rFonts w:ascii="ＭＳ 明朝" w:hAnsi="ＭＳ 明朝" w:hint="eastAsia"/>
          <w:spacing w:val="4"/>
        </w:rPr>
        <w:t>り</w:t>
      </w:r>
      <w:r w:rsidR="00421ECE">
        <w:rPr>
          <w:rFonts w:ascii="ＭＳ 明朝" w:hAnsi="ＭＳ 明朝" w:hint="eastAsia"/>
          <w:spacing w:val="4"/>
        </w:rPr>
        <w:t>通知し</w:t>
      </w:r>
      <w:r>
        <w:rPr>
          <w:rFonts w:ascii="ＭＳ 明朝" w:hAnsi="ＭＳ 明朝" w:hint="eastAsia"/>
          <w:spacing w:val="4"/>
        </w:rPr>
        <w:t>ます</w:t>
      </w:r>
      <w:r w:rsidR="00D41DCB">
        <w:rPr>
          <w:rFonts w:ascii="ＭＳ 明朝" w:hAnsi="ＭＳ 明朝" w:hint="eastAsia"/>
          <w:spacing w:val="4"/>
        </w:rPr>
        <w:t>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599"/>
        <w:gridCol w:w="1811"/>
        <w:gridCol w:w="1559"/>
        <w:gridCol w:w="2410"/>
      </w:tblGrid>
      <w:tr w:rsidR="00D41DCB" w:rsidRPr="00AD56F7" w:rsidTr="005B6EFB">
        <w:trPr>
          <w:trHeight w:val="39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41DCB" w:rsidRPr="00AD56F7" w:rsidRDefault="00D41DCB" w:rsidP="001765E5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行為の場所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center"/>
          </w:tcPr>
          <w:p w:rsidR="00D41DCB" w:rsidRPr="00AD56F7" w:rsidRDefault="00905594" w:rsidP="00D41DCB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茨木</w:t>
            </w:r>
            <w:r w:rsidR="00D41DCB">
              <w:rPr>
                <w:rFonts w:ascii="ＭＳ 明朝" w:hAnsi="ＭＳ 明朝" w:hint="eastAsia"/>
                <w:spacing w:val="4"/>
              </w:rPr>
              <w:t>市</w:t>
            </w:r>
          </w:p>
        </w:tc>
      </w:tr>
      <w:tr w:rsidR="00F573E1" w:rsidRPr="00AD56F7" w:rsidTr="005B6EFB">
        <w:trPr>
          <w:trHeight w:val="775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573E1" w:rsidRDefault="00F573E1" w:rsidP="00F573E1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代理者の</w:t>
            </w:r>
          </w:p>
          <w:p w:rsidR="00F573E1" w:rsidRDefault="00F573E1" w:rsidP="00F573E1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住所及び氏名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</w:tcBorders>
            <w:vAlign w:val="center"/>
          </w:tcPr>
          <w:p w:rsidR="00F573E1" w:rsidRDefault="00F573E1" w:rsidP="00F573E1">
            <w:pPr>
              <w:widowControl/>
              <w:jc w:val="left"/>
              <w:rPr>
                <w:rFonts w:ascii="ＭＳ 明朝" w:hAnsi="ＭＳ 明朝" w:cs="ＭＳ 明朝"/>
                <w:spacing w:val="4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住所　　　　　　　　　　　　　　　　　　　</w:t>
            </w:r>
          </w:p>
          <w:p w:rsidR="00F573E1" w:rsidRDefault="00F573E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氏名　　　　　　　　　　　　　　　　　　　電話番号</w:t>
            </w:r>
          </w:p>
        </w:tc>
      </w:tr>
      <w:tr w:rsidR="00F573E1" w:rsidRPr="00AD56F7" w:rsidTr="005B6EFB">
        <w:trPr>
          <w:trHeight w:val="831"/>
        </w:trPr>
        <w:tc>
          <w:tcPr>
            <w:tcW w:w="1560" w:type="dxa"/>
            <w:vAlign w:val="center"/>
          </w:tcPr>
          <w:p w:rsidR="00F573E1" w:rsidRDefault="00F573E1" w:rsidP="008562D5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設計者の</w:t>
            </w:r>
          </w:p>
          <w:p w:rsidR="00F573E1" w:rsidRDefault="00F573E1" w:rsidP="008562D5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住所及び氏名</w:t>
            </w:r>
          </w:p>
        </w:tc>
        <w:tc>
          <w:tcPr>
            <w:tcW w:w="7796" w:type="dxa"/>
            <w:gridSpan w:val="5"/>
            <w:vAlign w:val="center"/>
          </w:tcPr>
          <w:p w:rsidR="00F573E1" w:rsidRDefault="00F573E1" w:rsidP="008562D5">
            <w:pPr>
              <w:widowControl/>
              <w:jc w:val="left"/>
              <w:rPr>
                <w:rFonts w:ascii="ＭＳ 明朝" w:hAnsi="ＭＳ 明朝" w:cs="ＭＳ 明朝"/>
                <w:spacing w:val="4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住所　　　　　　　　　　　　　　　　　　　</w:t>
            </w:r>
          </w:p>
          <w:p w:rsidR="00F573E1" w:rsidRDefault="00F573E1" w:rsidP="008562D5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氏名　　　　　　　　　　　　　　　　　　　電話番号</w:t>
            </w:r>
          </w:p>
        </w:tc>
      </w:tr>
      <w:tr w:rsidR="00F573E1" w:rsidRPr="00AD56F7" w:rsidTr="005B6EFB">
        <w:trPr>
          <w:trHeight w:val="842"/>
        </w:trPr>
        <w:tc>
          <w:tcPr>
            <w:tcW w:w="1560" w:type="dxa"/>
            <w:vAlign w:val="center"/>
          </w:tcPr>
          <w:p w:rsidR="00F573E1" w:rsidRDefault="00F573E1" w:rsidP="00E6150C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施工者の</w:t>
            </w:r>
          </w:p>
          <w:p w:rsidR="00F573E1" w:rsidRDefault="00F573E1" w:rsidP="00E6150C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住所及び氏名</w:t>
            </w:r>
          </w:p>
        </w:tc>
        <w:tc>
          <w:tcPr>
            <w:tcW w:w="7796" w:type="dxa"/>
            <w:gridSpan w:val="5"/>
            <w:vAlign w:val="center"/>
          </w:tcPr>
          <w:p w:rsidR="00F573E1" w:rsidRDefault="00F573E1" w:rsidP="0092494F">
            <w:pPr>
              <w:widowControl/>
              <w:jc w:val="left"/>
              <w:rPr>
                <w:rFonts w:ascii="ＭＳ 明朝" w:hAnsi="ＭＳ 明朝" w:cs="ＭＳ 明朝"/>
                <w:spacing w:val="4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住所　　　　　　　　　　　　　　　　　　　</w:t>
            </w:r>
          </w:p>
          <w:p w:rsidR="00F573E1" w:rsidRDefault="00F573E1" w:rsidP="0092494F">
            <w:pPr>
              <w:widowControl/>
              <w:jc w:val="left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氏名　　　　　　　　　　　　　　　　　　　　</w:t>
            </w:r>
            <w:r>
              <w:rPr>
                <w:rFonts w:ascii="ＭＳ 明朝" w:hAnsi="ＭＳ 明朝" w:cs="ＭＳ 明朝" w:hint="eastAsia"/>
                <w:spacing w:val="4"/>
                <w:kern w:val="0"/>
                <w:sz w:val="22"/>
              </w:rPr>
              <w:t>電話番号</w:t>
            </w:r>
          </w:p>
        </w:tc>
      </w:tr>
      <w:tr w:rsidR="00F573E1" w:rsidRPr="00AD56F7" w:rsidTr="005B6EFB">
        <w:trPr>
          <w:trHeight w:val="303"/>
        </w:trPr>
        <w:tc>
          <w:tcPr>
            <w:tcW w:w="1560" w:type="dxa"/>
            <w:vMerge w:val="restart"/>
            <w:vAlign w:val="center"/>
          </w:tcPr>
          <w:p w:rsidR="00F573E1" w:rsidRPr="00E25B5D" w:rsidRDefault="00F573E1" w:rsidP="00900EBA">
            <w:pPr>
              <w:pStyle w:val="a3"/>
              <w:jc w:val="center"/>
              <w:rPr>
                <w:rFonts w:ascii="ＭＳ 明朝" w:hAnsi="ＭＳ 明朝" w:hint="eastAsia"/>
                <w:spacing w:val="1"/>
              </w:rPr>
            </w:pPr>
            <w:r w:rsidRPr="00900EBA">
              <w:rPr>
                <w:rFonts w:ascii="ＭＳ 明朝" w:hAnsi="ＭＳ 明朝" w:hint="eastAsia"/>
                <w:spacing w:val="65"/>
                <w:fitText w:val="1272" w:id="88389633"/>
              </w:rPr>
              <w:t>区域区</w:t>
            </w:r>
            <w:r w:rsidRPr="00900EBA">
              <w:rPr>
                <w:rFonts w:ascii="ＭＳ 明朝" w:hAnsi="ＭＳ 明朝" w:hint="eastAsia"/>
                <w:spacing w:val="1"/>
                <w:fitText w:val="1272" w:id="88389633"/>
              </w:rPr>
              <w:t>分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73E1" w:rsidRPr="00794B87" w:rsidRDefault="00F573E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  <w:r w:rsidRPr="00896E9F">
              <w:rPr>
                <w:rFonts w:ascii="ＭＳ 明朝" w:hAnsi="ＭＳ 明朝" w:hint="eastAsia"/>
                <w:spacing w:val="48"/>
                <w:fitText w:val="1802" w:id="113940992"/>
              </w:rPr>
              <w:t>景観計画区</w:t>
            </w:r>
            <w:r w:rsidRPr="00896E9F">
              <w:rPr>
                <w:rFonts w:ascii="ＭＳ 明朝" w:hAnsi="ＭＳ 明朝" w:hint="eastAsia"/>
                <w:spacing w:val="1"/>
                <w:fitText w:val="1802" w:id="113940992"/>
              </w:rPr>
              <w:t>域</w:t>
            </w:r>
          </w:p>
        </w:tc>
        <w:tc>
          <w:tcPr>
            <w:tcW w:w="57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573E1" w:rsidRPr="00794B87" w:rsidRDefault="00615785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□みどり・田園景観区域　□まちなみ景観</w:t>
            </w:r>
            <w:r w:rsidR="00F573E1">
              <w:rPr>
                <w:rFonts w:ascii="ＭＳ 明朝" w:hAnsi="ＭＳ 明朝" w:hint="eastAsia"/>
                <w:spacing w:val="4"/>
              </w:rPr>
              <w:t>区域</w:t>
            </w:r>
          </w:p>
        </w:tc>
      </w:tr>
      <w:tr w:rsidR="00F573E1" w:rsidRPr="00AD56F7" w:rsidTr="005B6EFB">
        <w:trPr>
          <w:trHeight w:val="915"/>
        </w:trPr>
        <w:tc>
          <w:tcPr>
            <w:tcW w:w="1560" w:type="dxa"/>
            <w:vMerge/>
            <w:vAlign w:val="center"/>
          </w:tcPr>
          <w:p w:rsidR="00F573E1" w:rsidRDefault="00F573E1" w:rsidP="00E25B5D">
            <w:pPr>
              <w:pStyle w:val="a3"/>
              <w:jc w:val="distribute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0E5C" w:rsidRDefault="003D0E5C" w:rsidP="00F573E1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F573E1" w:rsidRPr="00794B87" w:rsidRDefault="00F573E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  <w:r w:rsidRPr="00896E9F">
              <w:rPr>
                <w:rFonts w:ascii="ＭＳ 明朝" w:hAnsi="ＭＳ 明朝" w:hint="eastAsia"/>
                <w:spacing w:val="48"/>
                <w:fitText w:val="1802" w:id="113940993"/>
              </w:rPr>
              <w:t>景観形成地</w:t>
            </w:r>
            <w:r w:rsidRPr="00896E9F">
              <w:rPr>
                <w:rFonts w:ascii="ＭＳ 明朝" w:hAnsi="ＭＳ 明朝" w:hint="eastAsia"/>
                <w:spacing w:val="1"/>
                <w:fitText w:val="1802" w:id="113940993"/>
              </w:rPr>
              <w:t>区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73E1" w:rsidRDefault="00F573E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□にぎわい景観形成地区　□元茨木川緑地景観形成地区</w:t>
            </w:r>
          </w:p>
          <w:p w:rsidR="00F573E1" w:rsidRDefault="00615785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□彩都</w:t>
            </w:r>
            <w:r w:rsidR="00F573E1">
              <w:rPr>
                <w:rFonts w:ascii="ＭＳ 明朝" w:hAnsi="ＭＳ 明朝" w:hint="eastAsia"/>
                <w:spacing w:val="4"/>
              </w:rPr>
              <w:t>景観形成地区　　　□歴史的景観形成地区</w:t>
            </w:r>
          </w:p>
          <w:p w:rsidR="00F573E1" w:rsidRPr="00794B87" w:rsidRDefault="00615785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□沿道</w:t>
            </w:r>
            <w:r w:rsidR="00F573E1">
              <w:rPr>
                <w:rFonts w:ascii="ＭＳ 明朝" w:hAnsi="ＭＳ 明朝" w:hint="eastAsia"/>
                <w:spacing w:val="4"/>
              </w:rPr>
              <w:t>景観形成地区</w:t>
            </w:r>
          </w:p>
        </w:tc>
      </w:tr>
      <w:tr w:rsidR="00F573E1" w:rsidRPr="00AD56F7" w:rsidTr="00615785">
        <w:trPr>
          <w:trHeight w:val="409"/>
        </w:trPr>
        <w:tc>
          <w:tcPr>
            <w:tcW w:w="1560" w:type="dxa"/>
            <w:tcBorders>
              <w:top w:val="single" w:sz="4" w:space="0" w:color="auto"/>
            </w:tcBorders>
          </w:tcPr>
          <w:p w:rsidR="00F573E1" w:rsidRPr="00AD56F7" w:rsidRDefault="00F573E1" w:rsidP="00615785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615785">
              <w:rPr>
                <w:rFonts w:ascii="ＭＳ 明朝" w:hAnsi="ＭＳ 明朝" w:hint="eastAsia"/>
                <w:spacing w:val="35"/>
                <w:fitText w:val="1378" w:id="115126273"/>
              </w:rPr>
              <w:t>行為の期</w:t>
            </w:r>
            <w:r w:rsidRPr="00615785">
              <w:rPr>
                <w:rFonts w:ascii="ＭＳ 明朝" w:hAnsi="ＭＳ 明朝" w:hint="eastAsia"/>
                <w:spacing w:val="-1"/>
                <w:fitText w:val="1378" w:id="115126273"/>
              </w:rPr>
              <w:t>間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73E1" w:rsidRPr="00AD56F7" w:rsidRDefault="00F573E1" w:rsidP="00615785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6F00E3">
              <w:rPr>
                <w:rFonts w:ascii="ＭＳ 明朝" w:hAnsi="ＭＳ 明朝" w:hint="eastAsia"/>
                <w:spacing w:val="22"/>
                <w:fitText w:val="1272" w:id="115127808"/>
              </w:rPr>
              <w:t>着手予定</w:t>
            </w:r>
            <w:r w:rsidRPr="006F00E3">
              <w:rPr>
                <w:rFonts w:ascii="ＭＳ 明朝" w:hAnsi="ＭＳ 明朝" w:hint="eastAsia"/>
                <w:spacing w:val="-2"/>
                <w:fitText w:val="1272" w:id="115127808"/>
              </w:rPr>
              <w:t>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F573E1" w:rsidRPr="00AD56F7" w:rsidRDefault="001638EC" w:rsidP="0055272D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1638EC">
              <w:rPr>
                <w:rFonts w:ascii="ＭＳ 明朝" w:hAnsi="ＭＳ 明朝" w:hint="eastAsia"/>
                <w:fitText w:val="2120" w:id="113015553"/>
              </w:rPr>
              <w:t xml:space="preserve">令和　 </w:t>
            </w:r>
            <w:r w:rsidR="00CC61DF" w:rsidRPr="001638EC">
              <w:rPr>
                <w:rFonts w:ascii="ＭＳ 明朝" w:hAnsi="ＭＳ 明朝" w:hint="eastAsia"/>
                <w:fitText w:val="2120" w:id="113015553"/>
              </w:rPr>
              <w:t xml:space="preserve">年　 </w:t>
            </w:r>
            <w:r w:rsidR="005B6EFB" w:rsidRPr="001638EC">
              <w:rPr>
                <w:rFonts w:ascii="ＭＳ 明朝" w:hAnsi="ＭＳ 明朝" w:hint="eastAsia"/>
                <w:fitText w:val="2120" w:id="113015553"/>
              </w:rPr>
              <w:t xml:space="preserve">月　</w:t>
            </w:r>
            <w:r w:rsidR="00F573E1" w:rsidRPr="001638EC">
              <w:rPr>
                <w:rFonts w:ascii="ＭＳ 明朝" w:hAnsi="ＭＳ 明朝" w:hint="eastAsia"/>
                <w:spacing w:val="-1"/>
                <w:fitText w:val="2120" w:id="113015553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73E1" w:rsidRPr="00AD56F7" w:rsidRDefault="00F573E1" w:rsidP="00615785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6F00E3">
              <w:rPr>
                <w:rFonts w:ascii="ＭＳ 明朝" w:hAnsi="ＭＳ 明朝" w:hint="eastAsia"/>
                <w:spacing w:val="22"/>
                <w:fitText w:val="1272" w:id="115127809"/>
              </w:rPr>
              <w:t>完了予定</w:t>
            </w:r>
            <w:r w:rsidRPr="006F00E3">
              <w:rPr>
                <w:rFonts w:ascii="ＭＳ 明朝" w:hAnsi="ＭＳ 明朝" w:hint="eastAsia"/>
                <w:spacing w:val="-2"/>
                <w:fitText w:val="1272" w:id="115127809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573E1" w:rsidRPr="00AD56F7" w:rsidRDefault="001638EC" w:rsidP="0055272D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1638EC">
              <w:rPr>
                <w:rFonts w:ascii="ＭＳ 明朝" w:hAnsi="ＭＳ 明朝" w:hint="eastAsia"/>
                <w:spacing w:val="15"/>
                <w:fitText w:val="2120" w:id="113015554"/>
              </w:rPr>
              <w:t xml:space="preserve">令和　 </w:t>
            </w:r>
            <w:r w:rsidR="00CC61DF" w:rsidRPr="001638EC">
              <w:rPr>
                <w:rFonts w:ascii="ＭＳ 明朝" w:hAnsi="ＭＳ 明朝" w:hint="eastAsia"/>
                <w:spacing w:val="15"/>
                <w:fitText w:val="2120" w:id="113015554"/>
              </w:rPr>
              <w:t xml:space="preserve">年　</w:t>
            </w:r>
            <w:r w:rsidR="005B6EFB" w:rsidRPr="001638EC">
              <w:rPr>
                <w:rFonts w:ascii="ＭＳ 明朝" w:hAnsi="ＭＳ 明朝" w:hint="eastAsia"/>
                <w:spacing w:val="15"/>
                <w:fitText w:val="2120" w:id="113015554"/>
              </w:rPr>
              <w:t>月</w:t>
            </w:r>
            <w:r w:rsidR="00CC61DF" w:rsidRPr="001638EC">
              <w:rPr>
                <w:rFonts w:ascii="ＭＳ 明朝" w:hAnsi="ＭＳ 明朝" w:hint="eastAsia"/>
                <w:spacing w:val="15"/>
                <w:fitText w:val="2120" w:id="113015554"/>
              </w:rPr>
              <w:t xml:space="preserve">　</w:t>
            </w:r>
            <w:r w:rsidR="00F573E1" w:rsidRPr="001638EC">
              <w:rPr>
                <w:rFonts w:ascii="ＭＳ 明朝" w:hAnsi="ＭＳ 明朝" w:hint="eastAsia"/>
                <w:spacing w:val="5"/>
                <w:fitText w:val="2120" w:id="113015554"/>
              </w:rPr>
              <w:t>日</w:t>
            </w:r>
          </w:p>
        </w:tc>
      </w:tr>
      <w:tr w:rsidR="00F573E1" w:rsidRPr="00AD56F7" w:rsidTr="005B6EFB">
        <w:trPr>
          <w:trHeight w:val="507"/>
        </w:trPr>
        <w:tc>
          <w:tcPr>
            <w:tcW w:w="1560" w:type="dxa"/>
            <w:vMerge w:val="restart"/>
            <w:vAlign w:val="center"/>
          </w:tcPr>
          <w:p w:rsidR="00F573E1" w:rsidRPr="00AD56F7" w:rsidRDefault="00F573E1" w:rsidP="00791060">
            <w:pPr>
              <w:pStyle w:val="a3"/>
              <w:rPr>
                <w:rFonts w:ascii="ＭＳ 明朝" w:hAnsi="ＭＳ 明朝" w:hint="eastAsia"/>
                <w:spacing w:val="4"/>
              </w:rPr>
            </w:pPr>
            <w:r w:rsidRPr="00615785">
              <w:rPr>
                <w:rFonts w:ascii="ＭＳ 明朝" w:hAnsi="ＭＳ 明朝" w:hint="eastAsia"/>
                <w:spacing w:val="22"/>
                <w:fitText w:val="1272" w:id="-238313472"/>
              </w:rPr>
              <w:t>行為の種</w:t>
            </w:r>
            <w:r w:rsidRPr="00615785">
              <w:rPr>
                <w:rFonts w:ascii="ＭＳ 明朝" w:hAnsi="ＭＳ 明朝" w:hint="eastAsia"/>
                <w:spacing w:val="-2"/>
                <w:fitText w:val="1272" w:id="-238313472"/>
              </w:rPr>
              <w:t>類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573E1" w:rsidRPr="00AD56F7" w:rsidRDefault="00F573E1" w:rsidP="00F20A7B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</w:t>
            </w:r>
            <w:r w:rsidRPr="00F20A7B">
              <w:rPr>
                <w:rFonts w:ascii="ＭＳ 明朝" w:hAnsi="ＭＳ 明朝" w:hint="eastAsia"/>
                <w:spacing w:val="47"/>
                <w:fitText w:val="848" w:id="-238292224"/>
              </w:rPr>
              <w:t>建築</w:t>
            </w:r>
            <w:r w:rsidRPr="00F20A7B">
              <w:rPr>
                <w:rFonts w:ascii="ＭＳ 明朝" w:hAnsi="ＭＳ 明朝" w:hint="eastAsia"/>
                <w:spacing w:val="0"/>
                <w:fitText w:val="848" w:id="-238292224"/>
              </w:rPr>
              <w:t>物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</w:tcBorders>
            <w:vAlign w:val="center"/>
          </w:tcPr>
          <w:p w:rsidR="00F573E1" w:rsidRPr="00AD56F7" w:rsidRDefault="00F573E1" w:rsidP="00F20A7B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新築・増築・改築・移転・修繕・模様替・色彩の変更</w:t>
            </w:r>
          </w:p>
        </w:tc>
      </w:tr>
      <w:tr w:rsidR="00F573E1" w:rsidRPr="00AD56F7" w:rsidTr="005B6EFB">
        <w:trPr>
          <w:trHeight w:val="508"/>
        </w:trPr>
        <w:tc>
          <w:tcPr>
            <w:tcW w:w="1560" w:type="dxa"/>
            <w:vMerge/>
            <w:vAlign w:val="center"/>
          </w:tcPr>
          <w:p w:rsidR="00F573E1" w:rsidRPr="00AD56F7" w:rsidRDefault="00F573E1" w:rsidP="00E25B5D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F573E1" w:rsidRPr="00AD56F7" w:rsidRDefault="00F573E1" w:rsidP="00F20A7B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</w:t>
            </w:r>
            <w:r w:rsidRPr="00F20A7B">
              <w:rPr>
                <w:rFonts w:ascii="ＭＳ 明朝" w:hAnsi="ＭＳ 明朝" w:hint="eastAsia"/>
                <w:spacing w:val="47"/>
                <w:fitText w:val="848" w:id="-238292223"/>
              </w:rPr>
              <w:t>工作</w:t>
            </w:r>
            <w:r w:rsidRPr="00F20A7B">
              <w:rPr>
                <w:rFonts w:ascii="ＭＳ 明朝" w:hAnsi="ＭＳ 明朝" w:hint="eastAsia"/>
                <w:spacing w:val="0"/>
                <w:fitText w:val="848" w:id="-238292223"/>
              </w:rPr>
              <w:t>物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573E1" w:rsidRPr="00AD56F7" w:rsidRDefault="00F573E1" w:rsidP="00F20A7B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新設・増築・改築・移転・修繕・模様替・色彩の変更</w:t>
            </w:r>
          </w:p>
        </w:tc>
      </w:tr>
      <w:tr w:rsidR="002400CB" w:rsidRPr="00AD56F7" w:rsidTr="005B6EFB">
        <w:trPr>
          <w:trHeight w:val="465"/>
        </w:trPr>
        <w:tc>
          <w:tcPr>
            <w:tcW w:w="1560" w:type="dxa"/>
            <w:vMerge/>
            <w:vAlign w:val="center"/>
          </w:tcPr>
          <w:p w:rsidR="002400CB" w:rsidRPr="00AD56F7" w:rsidRDefault="002400CB" w:rsidP="00E25B5D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00CB" w:rsidRPr="00AD56F7" w:rsidRDefault="002400CB" w:rsidP="00F20A7B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□開発行為　□土地の形質の変更　□物件の堆積</w:t>
            </w:r>
          </w:p>
        </w:tc>
      </w:tr>
    </w:tbl>
    <w:p w:rsidR="00A862AC" w:rsidRPr="00A862AC" w:rsidRDefault="00A862AC" w:rsidP="00A862AC">
      <w:pPr>
        <w:rPr>
          <w:vanish/>
        </w:rPr>
      </w:pPr>
    </w:p>
    <w:tbl>
      <w:tblPr>
        <w:tblpPr w:leftFromText="142" w:rightFromText="142" w:vertAnchor="text" w:horzAnchor="page" w:tblpX="5678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496"/>
      </w:tblGrid>
      <w:tr w:rsidR="00E6150C" w:rsidTr="00CC61D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651" w:type="dxa"/>
          </w:tcPr>
          <w:p w:rsidR="00E6150C" w:rsidRDefault="002C549F" w:rsidP="005B6EFB">
            <w:pPr>
              <w:pStyle w:val="a3"/>
              <w:rPr>
                <w:rFonts w:ascii="ＭＳ 明朝" w:hAnsi="ＭＳ 明朝" w:hint="eastAsia"/>
                <w:highlight w:val="yellow"/>
              </w:rPr>
            </w:pPr>
            <w:r>
              <w:rPr>
                <w:rFonts w:ascii="ＭＳ 明朝" w:hAnsi="ＭＳ 明朝" w:hint="eastAsia"/>
              </w:rPr>
              <w:t>※市</w:t>
            </w:r>
            <w:r w:rsidR="00900EBA">
              <w:rPr>
                <w:rFonts w:ascii="ＭＳ 明朝" w:hAnsi="ＭＳ 明朝" w:hint="eastAsia"/>
              </w:rPr>
              <w:t>処理</w:t>
            </w:r>
            <w:r w:rsidR="00E6150C" w:rsidRPr="0092494F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496" w:type="dxa"/>
          </w:tcPr>
          <w:p w:rsidR="00E6150C" w:rsidRDefault="00E6150C" w:rsidP="005B6EFB">
            <w:pPr>
              <w:pStyle w:val="a3"/>
              <w:rPr>
                <w:rFonts w:ascii="ＭＳ 明朝" w:hAnsi="ＭＳ 明朝" w:hint="eastAsia"/>
                <w:highlight w:val="yellow"/>
              </w:rPr>
            </w:pPr>
            <w:r w:rsidRPr="0092494F">
              <w:rPr>
                <w:rFonts w:ascii="ＭＳ 明朝" w:hAnsi="ＭＳ 明朝" w:hint="eastAsia"/>
              </w:rPr>
              <w:t>※</w:t>
            </w:r>
            <w:r w:rsidR="00900EBA">
              <w:rPr>
                <w:rFonts w:ascii="ＭＳ 明朝" w:hAnsi="ＭＳ 明朝" w:hint="eastAsia"/>
              </w:rPr>
              <w:t>受付欄</w:t>
            </w:r>
          </w:p>
        </w:tc>
      </w:tr>
      <w:tr w:rsidR="00FC1619" w:rsidTr="00CC61D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651" w:type="dxa"/>
          </w:tcPr>
          <w:p w:rsidR="00FC1619" w:rsidRDefault="005B6EFB" w:rsidP="005B6EFB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景観アドバイザー会議</w:t>
            </w:r>
          </w:p>
          <w:p w:rsidR="005B6EFB" w:rsidRDefault="005B6EFB" w:rsidP="005B6EFB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□要　　□不要</w:t>
            </w:r>
          </w:p>
        </w:tc>
        <w:tc>
          <w:tcPr>
            <w:tcW w:w="2496" w:type="dxa"/>
            <w:vMerge w:val="restart"/>
          </w:tcPr>
          <w:p w:rsidR="00FC1619" w:rsidRPr="0092494F" w:rsidRDefault="001527D2" w:rsidP="001527D2">
            <w:pPr>
              <w:pStyle w:val="a3"/>
              <w:ind w:firstLineChars="100" w:firstLine="22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AF7D32">
              <w:rPr>
                <w:rFonts w:ascii="ＭＳ 明朝" w:hAnsi="ＭＳ 明朝" w:hint="eastAsia"/>
              </w:rPr>
              <w:t xml:space="preserve">　　　　</w:t>
            </w:r>
            <w:r w:rsidR="00AD3BE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C1619">
              <w:rPr>
                <w:rFonts w:ascii="ＭＳ 明朝" w:hAnsi="ＭＳ 明朝" w:hint="eastAsia"/>
              </w:rPr>
              <w:t>号</w:t>
            </w:r>
          </w:p>
        </w:tc>
      </w:tr>
      <w:tr w:rsidR="00FC1619" w:rsidTr="00CC61D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651" w:type="dxa"/>
          </w:tcPr>
          <w:p w:rsidR="00FC1619" w:rsidRDefault="00090F74" w:rsidP="005B6EFB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アドバイザー</w:t>
            </w:r>
            <w:r w:rsidR="005B6EFB">
              <w:rPr>
                <w:rFonts w:ascii="ＭＳ 明朝" w:hAnsi="ＭＳ 明朝" w:hint="eastAsia"/>
              </w:rPr>
              <w:t>会議</w:t>
            </w:r>
            <w:r>
              <w:rPr>
                <w:rFonts w:ascii="ＭＳ 明朝" w:hAnsi="ＭＳ 明朝" w:hint="eastAsia"/>
              </w:rPr>
              <w:t>開催</w:t>
            </w:r>
          </w:p>
          <w:p w:rsidR="005B6EFB" w:rsidRDefault="001638EC" w:rsidP="001638EC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C61DF">
              <w:rPr>
                <w:rFonts w:ascii="ＭＳ 明朝" w:hAnsi="ＭＳ 明朝" w:hint="eastAsia"/>
              </w:rPr>
              <w:t xml:space="preserve">　　年　 月　 </w:t>
            </w:r>
            <w:r w:rsidR="005B6EFB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496" w:type="dxa"/>
            <w:vMerge/>
          </w:tcPr>
          <w:p w:rsidR="00FC1619" w:rsidRDefault="00FC1619" w:rsidP="005B6EFB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FC1619" w:rsidTr="00E55824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651" w:type="dxa"/>
            <w:tcBorders>
              <w:left w:val="nil"/>
              <w:bottom w:val="nil"/>
            </w:tcBorders>
          </w:tcPr>
          <w:p w:rsidR="00EE7CEF" w:rsidRDefault="00EE7CEF" w:rsidP="005B6EFB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2496" w:type="dxa"/>
            <w:vMerge/>
          </w:tcPr>
          <w:p w:rsidR="00FC1619" w:rsidRDefault="00FC1619" w:rsidP="005B6EFB">
            <w:pPr>
              <w:pStyle w:val="a3"/>
              <w:rPr>
                <w:rFonts w:ascii="ＭＳ 明朝" w:hAnsi="ＭＳ 明朝" w:hint="eastAsia"/>
              </w:rPr>
            </w:pPr>
          </w:p>
        </w:tc>
      </w:tr>
    </w:tbl>
    <w:p w:rsidR="001C596D" w:rsidRDefault="001C596D" w:rsidP="001C596D">
      <w:pPr>
        <w:pStyle w:val="a3"/>
        <w:jc w:val="left"/>
        <w:rPr>
          <w:rFonts w:ascii="ＭＳ 明朝" w:hAnsi="ＭＳ 明朝" w:hint="eastAsia"/>
          <w:sz w:val="18"/>
          <w:szCs w:val="18"/>
        </w:rPr>
      </w:pPr>
    </w:p>
    <w:p w:rsidR="001B5296" w:rsidRPr="00035DF1" w:rsidRDefault="00615785" w:rsidP="001C596D">
      <w:pPr>
        <w:pStyle w:val="a3"/>
        <w:jc w:val="lef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注１　</w:t>
      </w:r>
      <w:r w:rsidR="005B6EFB">
        <w:rPr>
          <w:rFonts w:ascii="ＭＳ 明朝" w:hAnsi="ＭＳ 明朝" w:hint="eastAsia"/>
          <w:sz w:val="18"/>
          <w:szCs w:val="18"/>
        </w:rPr>
        <w:t>代理</w:t>
      </w:r>
      <w:r w:rsidR="0092494F" w:rsidRPr="00035DF1">
        <w:rPr>
          <w:rFonts w:ascii="ＭＳ 明朝" w:hAnsi="ＭＳ 明朝" w:hint="eastAsia"/>
          <w:sz w:val="18"/>
          <w:szCs w:val="18"/>
        </w:rPr>
        <w:t>者</w:t>
      </w:r>
      <w:r w:rsidR="005B6EFB">
        <w:rPr>
          <w:rFonts w:ascii="ＭＳ 明朝" w:hAnsi="ＭＳ 明朝" w:hint="eastAsia"/>
          <w:sz w:val="18"/>
          <w:szCs w:val="18"/>
        </w:rPr>
        <w:t>、設計者及び施工者</w:t>
      </w:r>
      <w:r w:rsidR="00774DB9" w:rsidRPr="00035DF1">
        <w:rPr>
          <w:rFonts w:ascii="ＭＳ 明朝" w:hAnsi="ＭＳ 明朝" w:hint="eastAsia"/>
          <w:sz w:val="18"/>
          <w:szCs w:val="18"/>
        </w:rPr>
        <w:t>が法人</w:t>
      </w:r>
      <w:r>
        <w:rPr>
          <w:rFonts w:ascii="ＭＳ 明朝" w:hAnsi="ＭＳ 明朝" w:hint="eastAsia"/>
          <w:sz w:val="18"/>
          <w:szCs w:val="18"/>
        </w:rPr>
        <w:t xml:space="preserve">その他　　</w:t>
      </w:r>
      <w:r w:rsidR="00E25B5D" w:rsidRPr="00035DF1">
        <w:rPr>
          <w:rFonts w:ascii="ＭＳ 明朝" w:hAnsi="ＭＳ 明朝" w:hint="eastAsia"/>
          <w:sz w:val="18"/>
          <w:szCs w:val="18"/>
        </w:rPr>
        <w:t>の団体</w:t>
      </w:r>
      <w:r w:rsidR="005B6EFB">
        <w:rPr>
          <w:rFonts w:ascii="ＭＳ 明朝" w:hAnsi="ＭＳ 明朝" w:hint="eastAsia"/>
          <w:sz w:val="18"/>
          <w:szCs w:val="18"/>
        </w:rPr>
        <w:t>の場合は、</w:t>
      </w:r>
      <w:r w:rsidR="00774DB9" w:rsidRPr="00035DF1">
        <w:rPr>
          <w:rFonts w:ascii="ＭＳ 明朝" w:hAnsi="ＭＳ 明朝" w:hint="eastAsia"/>
          <w:sz w:val="18"/>
          <w:szCs w:val="18"/>
        </w:rPr>
        <w:t>所在地、</w:t>
      </w:r>
      <w:r w:rsidR="005B6EFB">
        <w:rPr>
          <w:rFonts w:ascii="ＭＳ 明朝" w:hAnsi="ＭＳ 明朝" w:hint="eastAsia"/>
          <w:sz w:val="18"/>
          <w:szCs w:val="18"/>
        </w:rPr>
        <w:t>名称及び代表者</w:t>
      </w:r>
      <w:r>
        <w:rPr>
          <w:rFonts w:ascii="ＭＳ 明朝" w:hAnsi="ＭＳ 明朝" w:hint="eastAsia"/>
          <w:sz w:val="18"/>
          <w:szCs w:val="18"/>
        </w:rPr>
        <w:t xml:space="preserve">　　</w:t>
      </w:r>
      <w:r w:rsidR="00774DB9" w:rsidRPr="00035DF1">
        <w:rPr>
          <w:rFonts w:ascii="ＭＳ 明朝" w:hAnsi="ＭＳ 明朝" w:hint="eastAsia"/>
          <w:sz w:val="18"/>
          <w:szCs w:val="18"/>
        </w:rPr>
        <w:t>名を記入</w:t>
      </w:r>
      <w:r w:rsidR="00E25B5D" w:rsidRPr="00035DF1">
        <w:rPr>
          <w:rFonts w:ascii="ＭＳ 明朝" w:hAnsi="ＭＳ 明朝" w:hint="eastAsia"/>
          <w:sz w:val="18"/>
          <w:szCs w:val="18"/>
        </w:rPr>
        <w:t>してください</w:t>
      </w:r>
      <w:r w:rsidR="00774DB9" w:rsidRPr="00035DF1">
        <w:rPr>
          <w:rFonts w:ascii="ＭＳ 明朝" w:hAnsi="ＭＳ 明朝" w:hint="eastAsia"/>
          <w:sz w:val="18"/>
          <w:szCs w:val="18"/>
        </w:rPr>
        <w:t>。</w:t>
      </w:r>
    </w:p>
    <w:p w:rsidR="00035DF1" w:rsidRDefault="00E6150C" w:rsidP="001C596D">
      <w:pPr>
        <w:pStyle w:val="a3"/>
        <w:ind w:firstLineChars="96" w:firstLine="180"/>
        <w:jc w:val="left"/>
        <w:rPr>
          <w:rFonts w:ascii="ＭＳ 明朝" w:hAnsi="ＭＳ 明朝" w:hint="eastAsia"/>
          <w:sz w:val="18"/>
          <w:szCs w:val="18"/>
        </w:rPr>
      </w:pPr>
      <w:r w:rsidRPr="00035DF1">
        <w:rPr>
          <w:rFonts w:ascii="ＭＳ 明朝" w:hAnsi="ＭＳ 明朝" w:hint="eastAsia"/>
          <w:sz w:val="18"/>
          <w:szCs w:val="18"/>
        </w:rPr>
        <w:t>２</w:t>
      </w:r>
      <w:r w:rsidR="00915DC7" w:rsidRPr="00035DF1">
        <w:rPr>
          <w:rFonts w:ascii="ＭＳ 明朝" w:hAnsi="ＭＳ 明朝" w:hint="eastAsia"/>
          <w:sz w:val="18"/>
          <w:szCs w:val="18"/>
        </w:rPr>
        <w:t xml:space="preserve"> 「</w:t>
      </w:r>
      <w:r w:rsidR="00056C01" w:rsidRPr="00035DF1">
        <w:rPr>
          <w:rFonts w:ascii="ＭＳ 明朝" w:hAnsi="ＭＳ 明朝" w:hint="eastAsia"/>
          <w:sz w:val="18"/>
          <w:szCs w:val="18"/>
        </w:rPr>
        <w:t>区域区分</w:t>
      </w:r>
      <w:r w:rsidR="00915DC7" w:rsidRPr="00035DF1">
        <w:rPr>
          <w:rFonts w:ascii="ＭＳ 明朝" w:hAnsi="ＭＳ 明朝" w:hint="eastAsia"/>
          <w:sz w:val="18"/>
          <w:szCs w:val="18"/>
        </w:rPr>
        <w:t>」</w:t>
      </w:r>
      <w:r w:rsidR="001C596D" w:rsidRPr="00035DF1">
        <w:rPr>
          <w:rFonts w:ascii="ＭＳ 明朝" w:hAnsi="ＭＳ 明朝" w:hint="eastAsia"/>
          <w:sz w:val="18"/>
          <w:szCs w:val="18"/>
        </w:rPr>
        <w:t>「行為の種類」</w:t>
      </w:r>
      <w:r w:rsidR="00915DC7" w:rsidRPr="00035DF1">
        <w:rPr>
          <w:rFonts w:ascii="ＭＳ 明朝" w:hAnsi="ＭＳ 明朝" w:hint="eastAsia"/>
          <w:sz w:val="18"/>
          <w:szCs w:val="18"/>
        </w:rPr>
        <w:t>の欄</w:t>
      </w:r>
      <w:r w:rsidR="00615785">
        <w:rPr>
          <w:rFonts w:ascii="ＭＳ 明朝" w:hAnsi="ＭＳ 明朝" w:hint="eastAsia"/>
          <w:sz w:val="18"/>
          <w:szCs w:val="18"/>
        </w:rPr>
        <w:t xml:space="preserve">には該当　　</w:t>
      </w:r>
      <w:r w:rsidR="00056C01" w:rsidRPr="00035DF1">
        <w:rPr>
          <w:rFonts w:ascii="ＭＳ 明朝" w:hAnsi="ＭＳ 明朝" w:hint="eastAsia"/>
          <w:sz w:val="18"/>
          <w:szCs w:val="18"/>
        </w:rPr>
        <w:t>する□</w:t>
      </w:r>
      <w:r w:rsidR="00C824F8" w:rsidRPr="00035DF1">
        <w:rPr>
          <w:rFonts w:ascii="ＭＳ 明朝" w:hAnsi="ＭＳ 明朝" w:hint="eastAsia"/>
          <w:sz w:val="18"/>
          <w:szCs w:val="18"/>
        </w:rPr>
        <w:t>に</w:t>
      </w:r>
      <w:r w:rsidR="00615785">
        <w:rPr>
          <w:rFonts w:ascii="ＭＳ 明朝" w:hAnsi="ＭＳ 明朝" w:hint="eastAsia"/>
          <w:sz w:val="18"/>
          <w:szCs w:val="18"/>
        </w:rPr>
        <w:t>レ印</w:t>
      </w:r>
      <w:r w:rsidR="00056C01" w:rsidRPr="00035DF1">
        <w:rPr>
          <w:rFonts w:ascii="ＭＳ 明朝" w:hAnsi="ＭＳ 明朝" w:hint="eastAsia"/>
          <w:sz w:val="18"/>
          <w:szCs w:val="18"/>
        </w:rPr>
        <w:t>を</w:t>
      </w:r>
      <w:r w:rsidR="00915DC7" w:rsidRPr="00035DF1">
        <w:rPr>
          <w:rFonts w:ascii="ＭＳ 明朝" w:hAnsi="ＭＳ 明朝" w:hint="eastAsia"/>
          <w:sz w:val="18"/>
          <w:szCs w:val="18"/>
        </w:rPr>
        <w:t>付け</w:t>
      </w:r>
      <w:r w:rsidR="005B6EFB">
        <w:rPr>
          <w:rFonts w:ascii="ＭＳ 明朝" w:hAnsi="ＭＳ 明朝" w:hint="eastAsia"/>
          <w:sz w:val="18"/>
          <w:szCs w:val="18"/>
        </w:rPr>
        <w:t>、新築等の区分を○で　　囲んでく</w:t>
      </w:r>
      <w:r w:rsidR="001C596D">
        <w:rPr>
          <w:rFonts w:ascii="ＭＳ 明朝" w:hAnsi="ＭＳ 明朝" w:hint="eastAsia"/>
          <w:sz w:val="18"/>
          <w:szCs w:val="18"/>
        </w:rPr>
        <w:t>ださい。</w:t>
      </w:r>
    </w:p>
    <w:p w:rsidR="00F573E1" w:rsidRPr="00035DF1" w:rsidRDefault="001C596D" w:rsidP="001C596D">
      <w:pPr>
        <w:pStyle w:val="a3"/>
        <w:ind w:firstLineChars="116" w:firstLine="199"/>
        <w:jc w:val="left"/>
        <w:rPr>
          <w:rFonts w:ascii="ＭＳ 明朝" w:hAnsi="ＭＳ 明朝" w:hint="eastAsia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３</w:t>
      </w:r>
      <w:r w:rsidR="00915DC7" w:rsidRPr="00035DF1">
        <w:rPr>
          <w:rFonts w:hint="eastAsia"/>
          <w:spacing w:val="0"/>
          <w:sz w:val="18"/>
          <w:szCs w:val="18"/>
        </w:rPr>
        <w:t xml:space="preserve">　</w:t>
      </w:r>
      <w:r w:rsidR="00791060" w:rsidRPr="00035DF1">
        <w:rPr>
          <w:rFonts w:hint="eastAsia"/>
          <w:spacing w:val="0"/>
          <w:sz w:val="18"/>
          <w:szCs w:val="18"/>
        </w:rPr>
        <w:t>※印がある欄は、記入不要です。</w:t>
      </w:r>
    </w:p>
    <w:p w:rsidR="00D24BF7" w:rsidRDefault="00BC3F9B" w:rsidP="00AD3BE3">
      <w:pPr>
        <w:pStyle w:val="a3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lastRenderedPageBreak/>
        <w:t>（</w:t>
      </w:r>
      <w:r w:rsidR="00D24BF7">
        <w:rPr>
          <w:rFonts w:hint="eastAsia"/>
          <w:spacing w:val="0"/>
        </w:rPr>
        <w:t>第２面</w:t>
      </w:r>
      <w:r>
        <w:rPr>
          <w:rFonts w:hint="eastAsia"/>
          <w:spacing w:val="0"/>
        </w:rPr>
        <w:t>）</w:t>
      </w:r>
    </w:p>
    <w:p w:rsidR="00AD3BE3" w:rsidRDefault="00D24BF7" w:rsidP="00306DBB">
      <w:pPr>
        <w:pStyle w:val="a3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行為の内容</w:t>
      </w:r>
    </w:p>
    <w:tbl>
      <w:tblPr>
        <w:tblpPr w:leftFromText="142" w:rightFromText="142" w:vertAnchor="text" w:horzAnchor="margin" w:tblpY="230"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1554"/>
        <w:gridCol w:w="6"/>
        <w:gridCol w:w="2405"/>
        <w:gridCol w:w="577"/>
        <w:gridCol w:w="1414"/>
        <w:gridCol w:w="418"/>
        <w:gridCol w:w="2131"/>
      </w:tblGrid>
      <w:tr w:rsidR="00D24BF7" w:rsidTr="00FF64C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809" w:type="dxa"/>
            <w:vMerge w:val="restart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建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築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物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区　　　　分</w:t>
            </w:r>
          </w:p>
        </w:tc>
        <w:tc>
          <w:tcPr>
            <w:tcW w:w="2411" w:type="dxa"/>
            <w:gridSpan w:val="2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届　　出　　部　　分</w:t>
            </w:r>
          </w:p>
        </w:tc>
        <w:tc>
          <w:tcPr>
            <w:tcW w:w="2409" w:type="dxa"/>
            <w:gridSpan w:val="3"/>
          </w:tcPr>
          <w:p w:rsidR="00D24BF7" w:rsidRPr="00897A49" w:rsidRDefault="00D24BF7" w:rsidP="00FF64CA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既　　存　　部　　分</w:t>
            </w:r>
          </w:p>
        </w:tc>
        <w:tc>
          <w:tcPr>
            <w:tcW w:w="2131" w:type="dxa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合　　　　　　　計</w:t>
            </w:r>
          </w:p>
        </w:tc>
      </w:tr>
      <w:tr w:rsidR="00D24BF7" w:rsidTr="00FF64C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BC3F9B">
              <w:rPr>
                <w:rFonts w:hint="eastAsia"/>
                <w:spacing w:val="65"/>
                <w:fitText w:val="1272" w:id="-238310143"/>
              </w:rPr>
              <w:t>敷地面</w:t>
            </w:r>
            <w:r w:rsidRPr="00BC3F9B">
              <w:rPr>
                <w:rFonts w:hint="eastAsia"/>
                <w:spacing w:val="1"/>
                <w:fitText w:val="1272" w:id="-238310143"/>
              </w:rPr>
              <w:t>積</w:t>
            </w:r>
          </w:p>
        </w:tc>
        <w:tc>
          <w:tcPr>
            <w:tcW w:w="2411" w:type="dxa"/>
            <w:gridSpan w:val="2"/>
          </w:tcPr>
          <w:p w:rsidR="00D24BF7" w:rsidRDefault="00A76676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㎡</w:t>
            </w:r>
          </w:p>
        </w:tc>
        <w:tc>
          <w:tcPr>
            <w:tcW w:w="2409" w:type="dxa"/>
            <w:gridSpan w:val="3"/>
          </w:tcPr>
          <w:p w:rsidR="00D24BF7" w:rsidRDefault="00A76676" w:rsidP="00A76676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㎡</w:t>
            </w:r>
          </w:p>
        </w:tc>
        <w:tc>
          <w:tcPr>
            <w:tcW w:w="2131" w:type="dxa"/>
          </w:tcPr>
          <w:p w:rsidR="00D24BF7" w:rsidRDefault="00A76676" w:rsidP="00A76676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㎡</w:t>
            </w:r>
          </w:p>
        </w:tc>
      </w:tr>
      <w:tr w:rsidR="00D24BF7" w:rsidTr="00FF64CA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BC3F9B">
              <w:rPr>
                <w:rFonts w:hint="eastAsia"/>
                <w:spacing w:val="65"/>
                <w:fitText w:val="1272" w:id="-238310142"/>
              </w:rPr>
              <w:t>建築面</w:t>
            </w:r>
            <w:r w:rsidRPr="00BC3F9B">
              <w:rPr>
                <w:rFonts w:hint="eastAsia"/>
                <w:spacing w:val="1"/>
                <w:fitText w:val="1272" w:id="-238310142"/>
              </w:rPr>
              <w:t>積</w:t>
            </w:r>
          </w:p>
        </w:tc>
        <w:tc>
          <w:tcPr>
            <w:tcW w:w="2411" w:type="dxa"/>
            <w:gridSpan w:val="2"/>
          </w:tcPr>
          <w:p w:rsidR="00D24BF7" w:rsidRDefault="00A76676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㎡</w:t>
            </w:r>
          </w:p>
        </w:tc>
        <w:tc>
          <w:tcPr>
            <w:tcW w:w="2409" w:type="dxa"/>
            <w:gridSpan w:val="3"/>
          </w:tcPr>
          <w:p w:rsidR="00D24BF7" w:rsidRDefault="00A76676" w:rsidP="00A76676">
            <w:pPr>
              <w:pStyle w:val="a3"/>
              <w:spacing w:line="480" w:lineRule="auto"/>
              <w:ind w:firstLineChars="800" w:firstLine="169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㎡</w:t>
            </w:r>
          </w:p>
        </w:tc>
        <w:tc>
          <w:tcPr>
            <w:tcW w:w="2131" w:type="dxa"/>
          </w:tcPr>
          <w:p w:rsidR="00D24BF7" w:rsidRDefault="00A76676" w:rsidP="00A76676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㎡</w:t>
            </w:r>
          </w:p>
        </w:tc>
      </w:tr>
      <w:tr w:rsidR="00D24BF7" w:rsidTr="00FF64C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306658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306658">
              <w:rPr>
                <w:rFonts w:hint="eastAsia"/>
                <w:spacing w:val="65"/>
                <w:fitText w:val="1272" w:id="-238310141"/>
              </w:rPr>
              <w:t>延</w:t>
            </w:r>
            <w:r w:rsidR="00306658">
              <w:rPr>
                <w:rFonts w:hint="eastAsia"/>
                <w:spacing w:val="65"/>
                <w:fitText w:val="1272" w:id="-238310141"/>
              </w:rPr>
              <w:t>べ</w:t>
            </w:r>
            <w:r w:rsidRPr="00306658">
              <w:rPr>
                <w:rFonts w:hint="eastAsia"/>
                <w:spacing w:val="65"/>
                <w:fitText w:val="1272" w:id="-238310141"/>
              </w:rPr>
              <w:t>面</w:t>
            </w:r>
            <w:r w:rsidRPr="00306658">
              <w:rPr>
                <w:rFonts w:hint="eastAsia"/>
                <w:spacing w:val="1"/>
                <w:fitText w:val="1272" w:id="-238310141"/>
              </w:rPr>
              <w:t>積</w:t>
            </w:r>
          </w:p>
        </w:tc>
        <w:tc>
          <w:tcPr>
            <w:tcW w:w="2411" w:type="dxa"/>
            <w:gridSpan w:val="2"/>
          </w:tcPr>
          <w:p w:rsidR="00D24BF7" w:rsidRDefault="00A76676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㎡</w:t>
            </w:r>
          </w:p>
        </w:tc>
        <w:tc>
          <w:tcPr>
            <w:tcW w:w="2409" w:type="dxa"/>
            <w:gridSpan w:val="3"/>
          </w:tcPr>
          <w:p w:rsidR="00D24BF7" w:rsidRDefault="00A76676" w:rsidP="00A76676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㎡</w:t>
            </w:r>
          </w:p>
        </w:tc>
        <w:tc>
          <w:tcPr>
            <w:tcW w:w="2131" w:type="dxa"/>
          </w:tcPr>
          <w:p w:rsidR="00D24BF7" w:rsidRDefault="00A76676" w:rsidP="00A76676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㎡</w:t>
            </w:r>
          </w:p>
        </w:tc>
      </w:tr>
      <w:tr w:rsidR="00D24BF7" w:rsidTr="00035DF1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760EA7">
              <w:rPr>
                <w:rFonts w:hint="eastAsia"/>
                <w:spacing w:val="65"/>
                <w:fitText w:val="1272" w:id="-238310140"/>
              </w:rPr>
              <w:t>主要用</w:t>
            </w:r>
            <w:r w:rsidRPr="00760EA7">
              <w:rPr>
                <w:rFonts w:hint="eastAsia"/>
                <w:spacing w:val="1"/>
                <w:fitText w:val="1272" w:id="-238310140"/>
              </w:rPr>
              <w:t>途</w:t>
            </w:r>
          </w:p>
        </w:tc>
        <w:tc>
          <w:tcPr>
            <w:tcW w:w="2988" w:type="dxa"/>
            <w:gridSpan w:val="3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414" w:type="dxa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035DF1">
              <w:rPr>
                <w:rFonts w:hint="eastAsia"/>
                <w:spacing w:val="30"/>
                <w:fitText w:val="1060" w:id="88395008"/>
              </w:rPr>
              <w:t xml:space="preserve">構　　</w:t>
            </w:r>
            <w:r w:rsidRPr="00035DF1">
              <w:rPr>
                <w:rFonts w:hint="eastAsia"/>
                <w:spacing w:val="0"/>
                <w:fitText w:val="1060" w:id="88395008"/>
              </w:rPr>
              <w:t>造</w:t>
            </w:r>
          </w:p>
        </w:tc>
        <w:tc>
          <w:tcPr>
            <w:tcW w:w="2549" w:type="dxa"/>
            <w:gridSpan w:val="2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  <w:tr w:rsidR="00D24BF7" w:rsidTr="00035DF1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階</w:t>
            </w:r>
            <w:r w:rsidR="00BC3F9B"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>数</w:t>
            </w:r>
          </w:p>
        </w:tc>
        <w:tc>
          <w:tcPr>
            <w:tcW w:w="2988" w:type="dxa"/>
            <w:gridSpan w:val="3"/>
          </w:tcPr>
          <w:p w:rsidR="00D24BF7" w:rsidRDefault="00FC1619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地上　　　階　</w:t>
            </w:r>
            <w:r w:rsidR="00D24BF7">
              <w:rPr>
                <w:rFonts w:hint="eastAsia"/>
                <w:spacing w:val="0"/>
              </w:rPr>
              <w:t>地下　　　階</w:t>
            </w:r>
          </w:p>
        </w:tc>
        <w:tc>
          <w:tcPr>
            <w:tcW w:w="1414" w:type="dxa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035DF1">
              <w:rPr>
                <w:rFonts w:hint="eastAsia"/>
                <w:spacing w:val="30"/>
                <w:fitText w:val="1060" w:id="88395011"/>
              </w:rPr>
              <w:t xml:space="preserve">高　　</w:t>
            </w:r>
            <w:r w:rsidRPr="00035DF1">
              <w:rPr>
                <w:rFonts w:hint="eastAsia"/>
                <w:spacing w:val="0"/>
                <w:fitText w:val="1060" w:id="88395011"/>
              </w:rPr>
              <w:t>さ</w:t>
            </w:r>
          </w:p>
        </w:tc>
        <w:tc>
          <w:tcPr>
            <w:tcW w:w="2549" w:type="dxa"/>
            <w:gridSpan w:val="2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ｍ</w:t>
            </w:r>
          </w:p>
        </w:tc>
      </w:tr>
      <w:tr w:rsidR="00760EA7" w:rsidTr="00035DF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09" w:type="dxa"/>
            <w:vMerge/>
          </w:tcPr>
          <w:p w:rsidR="00760EA7" w:rsidRDefault="00760EA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Align w:val="center"/>
          </w:tcPr>
          <w:p w:rsidR="00760EA7" w:rsidRDefault="00760EA7" w:rsidP="00760EA7">
            <w:pPr>
              <w:pStyle w:val="a3"/>
              <w:spacing w:line="480" w:lineRule="auto"/>
              <w:jc w:val="center"/>
              <w:rPr>
                <w:rFonts w:hint="eastAsia"/>
                <w:spacing w:val="0"/>
              </w:rPr>
            </w:pPr>
            <w:r w:rsidRPr="00760EA7">
              <w:rPr>
                <w:rFonts w:hint="eastAsia"/>
                <w:spacing w:val="65"/>
                <w:fitText w:val="1272" w:id="88393473"/>
              </w:rPr>
              <w:t>仕上材</w:t>
            </w:r>
            <w:r w:rsidRPr="00760EA7">
              <w:rPr>
                <w:rFonts w:hint="eastAsia"/>
                <w:spacing w:val="1"/>
                <w:fitText w:val="1272" w:id="88393473"/>
              </w:rPr>
              <w:t>料</w:t>
            </w:r>
          </w:p>
        </w:tc>
        <w:tc>
          <w:tcPr>
            <w:tcW w:w="2988" w:type="dxa"/>
            <w:gridSpan w:val="3"/>
          </w:tcPr>
          <w:p w:rsidR="00760EA7" w:rsidRDefault="00760EA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外壁</w:t>
            </w:r>
          </w:p>
        </w:tc>
        <w:tc>
          <w:tcPr>
            <w:tcW w:w="3963" w:type="dxa"/>
            <w:gridSpan w:val="3"/>
            <w:vAlign w:val="center"/>
          </w:tcPr>
          <w:p w:rsidR="00760EA7" w:rsidRDefault="00760EA7" w:rsidP="00760EA7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屋根</w:t>
            </w:r>
          </w:p>
        </w:tc>
      </w:tr>
      <w:tr w:rsidR="00760EA7" w:rsidTr="00035DF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09" w:type="dxa"/>
            <w:vMerge/>
          </w:tcPr>
          <w:p w:rsidR="00760EA7" w:rsidRDefault="00760EA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760EA7" w:rsidRDefault="00760EA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色　　　　彩</w:t>
            </w:r>
          </w:p>
        </w:tc>
        <w:tc>
          <w:tcPr>
            <w:tcW w:w="2988" w:type="dxa"/>
            <w:gridSpan w:val="3"/>
          </w:tcPr>
          <w:p w:rsidR="00760EA7" w:rsidRDefault="00760EA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外壁</w:t>
            </w:r>
          </w:p>
        </w:tc>
        <w:tc>
          <w:tcPr>
            <w:tcW w:w="3963" w:type="dxa"/>
            <w:gridSpan w:val="3"/>
            <w:vAlign w:val="center"/>
          </w:tcPr>
          <w:p w:rsidR="00760EA7" w:rsidRDefault="00760EA7" w:rsidP="00760EA7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屋根</w:t>
            </w:r>
          </w:p>
        </w:tc>
      </w:tr>
      <w:tr w:rsidR="00D24BF7" w:rsidTr="00035DF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809" w:type="dxa"/>
            <w:vMerge w:val="restart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工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作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物</w:t>
            </w: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種</w:t>
            </w:r>
            <w:r w:rsidR="00BC3F9B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　類</w:t>
            </w:r>
          </w:p>
        </w:tc>
        <w:tc>
          <w:tcPr>
            <w:tcW w:w="2988" w:type="dxa"/>
            <w:gridSpan w:val="3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  <w:tc>
          <w:tcPr>
            <w:tcW w:w="1414" w:type="dxa"/>
          </w:tcPr>
          <w:p w:rsidR="00D24BF7" w:rsidRDefault="00035DF1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035DF1">
              <w:rPr>
                <w:rFonts w:hint="eastAsia"/>
                <w:spacing w:val="30"/>
                <w:fitText w:val="1060" w:id="88395009"/>
              </w:rPr>
              <w:t xml:space="preserve">構　　</w:t>
            </w:r>
            <w:r w:rsidRPr="00035DF1">
              <w:rPr>
                <w:rFonts w:hint="eastAsia"/>
                <w:spacing w:val="0"/>
                <w:fitText w:val="1060" w:id="88395009"/>
              </w:rPr>
              <w:t>造</w:t>
            </w:r>
          </w:p>
        </w:tc>
        <w:tc>
          <w:tcPr>
            <w:tcW w:w="2549" w:type="dxa"/>
            <w:gridSpan w:val="2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  <w:tr w:rsidR="00D24BF7" w:rsidTr="00035DF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高　</w:t>
            </w:r>
            <w:r w:rsidR="00BC3F9B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さ</w:t>
            </w:r>
          </w:p>
        </w:tc>
        <w:tc>
          <w:tcPr>
            <w:tcW w:w="2988" w:type="dxa"/>
            <w:gridSpan w:val="3"/>
          </w:tcPr>
          <w:p w:rsidR="00D24BF7" w:rsidRDefault="00035DF1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</w:t>
            </w:r>
            <w:r w:rsidR="00D24BF7">
              <w:rPr>
                <w:rFonts w:hint="eastAsia"/>
                <w:spacing w:val="0"/>
              </w:rPr>
              <w:t>ｍ</w:t>
            </w:r>
          </w:p>
        </w:tc>
        <w:tc>
          <w:tcPr>
            <w:tcW w:w="3963" w:type="dxa"/>
            <w:gridSpan w:val="3"/>
            <w:tcBorders>
              <w:tr2bl w:val="single" w:sz="4" w:space="0" w:color="auto"/>
            </w:tcBorders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  <w:tr w:rsidR="00760EA7" w:rsidTr="00035DF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09" w:type="dxa"/>
            <w:vMerge/>
          </w:tcPr>
          <w:p w:rsidR="00760EA7" w:rsidRDefault="00760EA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760EA7" w:rsidRDefault="00760EA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760EA7">
              <w:rPr>
                <w:rFonts w:hint="eastAsia"/>
                <w:spacing w:val="65"/>
                <w:fitText w:val="1272" w:id="88393473"/>
              </w:rPr>
              <w:t>仕上材</w:t>
            </w:r>
            <w:r w:rsidRPr="00760EA7">
              <w:rPr>
                <w:rFonts w:hint="eastAsia"/>
                <w:spacing w:val="1"/>
                <w:fitText w:val="1272" w:id="88393473"/>
              </w:rPr>
              <w:t>料</w:t>
            </w:r>
          </w:p>
        </w:tc>
        <w:tc>
          <w:tcPr>
            <w:tcW w:w="2988" w:type="dxa"/>
            <w:gridSpan w:val="3"/>
          </w:tcPr>
          <w:p w:rsidR="00760EA7" w:rsidRDefault="00760EA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  <w:tc>
          <w:tcPr>
            <w:tcW w:w="1414" w:type="dxa"/>
          </w:tcPr>
          <w:p w:rsidR="00760EA7" w:rsidRDefault="00035DF1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035DF1">
              <w:rPr>
                <w:rFonts w:hint="eastAsia"/>
                <w:spacing w:val="30"/>
                <w:fitText w:val="1060" w:id="88395010"/>
              </w:rPr>
              <w:t xml:space="preserve">色　　</w:t>
            </w:r>
            <w:r w:rsidRPr="00035DF1">
              <w:rPr>
                <w:rFonts w:hint="eastAsia"/>
                <w:spacing w:val="0"/>
                <w:fitText w:val="1060" w:id="88395010"/>
              </w:rPr>
              <w:t>彩</w:t>
            </w:r>
          </w:p>
        </w:tc>
        <w:tc>
          <w:tcPr>
            <w:tcW w:w="2549" w:type="dxa"/>
            <w:gridSpan w:val="2"/>
          </w:tcPr>
          <w:p w:rsidR="00760EA7" w:rsidRDefault="00760EA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  <w:tr w:rsidR="00D24BF7" w:rsidTr="00035DF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09" w:type="dxa"/>
            <w:vMerge w:val="restart"/>
          </w:tcPr>
          <w:p w:rsidR="00AF7D32" w:rsidRDefault="00D24BF7" w:rsidP="00AF7D32">
            <w:pPr>
              <w:pStyle w:val="a3"/>
              <w:spacing w:line="240" w:lineRule="auto"/>
              <w:ind w:leftChars="100" w:left="20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開</w:t>
            </w:r>
          </w:p>
          <w:p w:rsidR="00AF7D32" w:rsidRDefault="00D24BF7" w:rsidP="00AF7D32">
            <w:pPr>
              <w:pStyle w:val="a3"/>
              <w:spacing w:line="240" w:lineRule="auto"/>
              <w:ind w:firstLineChars="100" w:firstLine="2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発</w:t>
            </w:r>
          </w:p>
          <w:p w:rsidR="00D24BF7" w:rsidRDefault="00D24BF7" w:rsidP="00AF7D32">
            <w:pPr>
              <w:pStyle w:val="a3"/>
              <w:spacing w:line="240" w:lineRule="auto"/>
              <w:ind w:leftChars="105" w:left="2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行為</w:t>
            </w:r>
            <w:r w:rsidR="00AF7D32">
              <w:rPr>
                <w:rFonts w:hint="eastAsia"/>
                <w:spacing w:val="0"/>
              </w:rPr>
              <w:t>等</w:t>
            </w:r>
          </w:p>
        </w:tc>
        <w:tc>
          <w:tcPr>
            <w:tcW w:w="1560" w:type="dxa"/>
            <w:gridSpan w:val="2"/>
          </w:tcPr>
          <w:p w:rsidR="00D24BF7" w:rsidRDefault="00AF7D32" w:rsidP="00AF7D32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AF7D32">
              <w:rPr>
                <w:rFonts w:hint="eastAsia"/>
                <w:spacing w:val="65"/>
                <w:fitText w:val="1272" w:id="88398592"/>
              </w:rPr>
              <w:t>対象面</w:t>
            </w:r>
            <w:r w:rsidRPr="00AF7D32">
              <w:rPr>
                <w:rFonts w:hint="eastAsia"/>
                <w:spacing w:val="1"/>
                <w:fitText w:val="1272" w:id="88398592"/>
              </w:rPr>
              <w:t>積</w:t>
            </w:r>
          </w:p>
        </w:tc>
        <w:tc>
          <w:tcPr>
            <w:tcW w:w="2982" w:type="dxa"/>
            <w:gridSpan w:val="2"/>
          </w:tcPr>
          <w:p w:rsidR="00D24BF7" w:rsidRDefault="00035DF1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</w:t>
            </w:r>
            <w:r w:rsidR="00D24BF7">
              <w:rPr>
                <w:rFonts w:hint="eastAsia"/>
                <w:spacing w:val="0"/>
              </w:rPr>
              <w:t>㎡</w:t>
            </w:r>
          </w:p>
        </w:tc>
        <w:tc>
          <w:tcPr>
            <w:tcW w:w="3963" w:type="dxa"/>
            <w:gridSpan w:val="3"/>
            <w:tcBorders>
              <w:tr2bl w:val="single" w:sz="4" w:space="0" w:color="auto"/>
            </w:tcBorders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  <w:tr w:rsidR="00D24BF7" w:rsidTr="00AF7D32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ind w:leftChars="100" w:left="202"/>
              <w:rPr>
                <w:rFonts w:hint="eastAsia"/>
                <w:spacing w:val="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F7D32" w:rsidRDefault="00AF7D32" w:rsidP="00AF7D32">
            <w:pPr>
              <w:pStyle w:val="a3"/>
              <w:spacing w:line="600" w:lineRule="auto"/>
              <w:rPr>
                <w:rFonts w:hint="eastAsia"/>
                <w:spacing w:val="0"/>
              </w:rPr>
            </w:pPr>
            <w:r w:rsidRPr="00AF7D32">
              <w:rPr>
                <w:rFonts w:hint="eastAsia"/>
                <w:spacing w:val="2"/>
                <w:w w:val="96"/>
                <w:fitText w:val="1272" w:id="88398848"/>
              </w:rPr>
              <w:t>目</w:t>
            </w:r>
            <w:r w:rsidRPr="00AF7D32">
              <w:rPr>
                <w:rFonts w:hint="eastAsia"/>
                <w:spacing w:val="0"/>
                <w:w w:val="96"/>
                <w:fitText w:val="1272" w:id="88398848"/>
              </w:rPr>
              <w:t>的及び概要</w:t>
            </w:r>
          </w:p>
        </w:tc>
        <w:tc>
          <w:tcPr>
            <w:tcW w:w="6945" w:type="dxa"/>
            <w:gridSpan w:val="5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</w:tbl>
    <w:p w:rsidR="00897A49" w:rsidRDefault="00897A49" w:rsidP="00D24BF7">
      <w:pPr>
        <w:pStyle w:val="a3"/>
        <w:rPr>
          <w:rFonts w:hint="eastAsia"/>
          <w:spacing w:val="0"/>
        </w:rPr>
      </w:pPr>
    </w:p>
    <w:p w:rsidR="00A76676" w:rsidRPr="00AF7D32" w:rsidRDefault="00BE0C21" w:rsidP="00087ED1">
      <w:pPr>
        <w:pStyle w:val="a3"/>
        <w:rPr>
          <w:rFonts w:hint="eastAsia"/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注４</w:t>
      </w:r>
      <w:r w:rsidR="00BC3F9B" w:rsidRPr="00AF7D32">
        <w:rPr>
          <w:rFonts w:hint="eastAsia"/>
          <w:spacing w:val="0"/>
          <w:sz w:val="18"/>
          <w:szCs w:val="18"/>
        </w:rPr>
        <w:t xml:space="preserve">　</w:t>
      </w:r>
      <w:r w:rsidR="00E63A4D" w:rsidRPr="00AF7D32">
        <w:rPr>
          <w:rFonts w:hint="eastAsia"/>
          <w:spacing w:val="0"/>
          <w:sz w:val="18"/>
          <w:szCs w:val="18"/>
        </w:rPr>
        <w:t>「</w:t>
      </w:r>
      <w:r w:rsidR="00035DF1" w:rsidRPr="00AF7D32">
        <w:rPr>
          <w:rFonts w:hint="eastAsia"/>
          <w:spacing w:val="0"/>
          <w:sz w:val="18"/>
          <w:szCs w:val="18"/>
        </w:rPr>
        <w:t>仕上材料</w:t>
      </w:r>
      <w:r w:rsidR="00E63A4D" w:rsidRPr="00AF7D32">
        <w:rPr>
          <w:rFonts w:hint="eastAsia"/>
          <w:spacing w:val="0"/>
          <w:sz w:val="18"/>
          <w:szCs w:val="18"/>
        </w:rPr>
        <w:t>」の欄に</w:t>
      </w:r>
      <w:r w:rsidR="00A76676" w:rsidRPr="00AF7D32">
        <w:rPr>
          <w:rFonts w:hint="eastAsia"/>
          <w:spacing w:val="0"/>
          <w:sz w:val="18"/>
          <w:szCs w:val="18"/>
        </w:rPr>
        <w:t>は、材料名</w:t>
      </w:r>
      <w:r w:rsidR="005429EB" w:rsidRPr="00AF7D32">
        <w:rPr>
          <w:rFonts w:hint="eastAsia"/>
          <w:spacing w:val="0"/>
          <w:sz w:val="18"/>
          <w:szCs w:val="18"/>
        </w:rPr>
        <w:t>を</w:t>
      </w:r>
      <w:r w:rsidR="006E4634" w:rsidRPr="00AF7D32">
        <w:rPr>
          <w:rFonts w:hint="eastAsia"/>
          <w:spacing w:val="0"/>
          <w:sz w:val="18"/>
          <w:szCs w:val="18"/>
        </w:rPr>
        <w:t>含め</w:t>
      </w:r>
      <w:r w:rsidR="005429EB" w:rsidRPr="00AF7D32">
        <w:rPr>
          <w:rFonts w:hint="eastAsia"/>
          <w:spacing w:val="0"/>
          <w:sz w:val="18"/>
          <w:szCs w:val="18"/>
        </w:rPr>
        <w:t>記入してください。（例：</w:t>
      </w:r>
      <w:r w:rsidR="00087ED1">
        <w:rPr>
          <w:rFonts w:hint="eastAsia"/>
          <w:spacing w:val="0"/>
          <w:sz w:val="18"/>
          <w:szCs w:val="18"/>
        </w:rPr>
        <w:t>アスファルト防水、磁器質タイル張り</w:t>
      </w:r>
      <w:r w:rsidR="005429EB" w:rsidRPr="00AF7D32">
        <w:rPr>
          <w:rFonts w:hint="eastAsia"/>
          <w:spacing w:val="0"/>
          <w:sz w:val="18"/>
          <w:szCs w:val="18"/>
        </w:rPr>
        <w:t>）</w:t>
      </w:r>
    </w:p>
    <w:p w:rsidR="005429EB" w:rsidRDefault="00BE0C21" w:rsidP="00087ED1">
      <w:pPr>
        <w:pStyle w:val="a3"/>
        <w:ind w:firstLineChars="100" w:firstLine="172"/>
        <w:rPr>
          <w:rFonts w:hint="eastAsia"/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５</w:t>
      </w:r>
      <w:r w:rsidR="00BC3F9B" w:rsidRPr="00AF7D32">
        <w:rPr>
          <w:rFonts w:hint="eastAsia"/>
          <w:spacing w:val="0"/>
          <w:sz w:val="18"/>
          <w:szCs w:val="18"/>
        </w:rPr>
        <w:t xml:space="preserve">　</w:t>
      </w:r>
      <w:r w:rsidR="00E63A4D" w:rsidRPr="00AF7D32">
        <w:rPr>
          <w:rFonts w:hint="eastAsia"/>
          <w:spacing w:val="0"/>
          <w:sz w:val="18"/>
          <w:szCs w:val="18"/>
        </w:rPr>
        <w:t>「</w:t>
      </w:r>
      <w:r w:rsidR="005429EB" w:rsidRPr="00AF7D32">
        <w:rPr>
          <w:rFonts w:hint="eastAsia"/>
          <w:spacing w:val="0"/>
          <w:sz w:val="18"/>
          <w:szCs w:val="18"/>
        </w:rPr>
        <w:t>色彩</w:t>
      </w:r>
      <w:r w:rsidR="00E63A4D" w:rsidRPr="00AF7D32">
        <w:rPr>
          <w:rFonts w:hint="eastAsia"/>
          <w:spacing w:val="0"/>
          <w:sz w:val="18"/>
          <w:szCs w:val="18"/>
        </w:rPr>
        <w:t>」の欄に</w:t>
      </w:r>
      <w:r w:rsidR="005429EB" w:rsidRPr="00AF7D32">
        <w:rPr>
          <w:rFonts w:hint="eastAsia"/>
          <w:spacing w:val="0"/>
          <w:sz w:val="18"/>
          <w:szCs w:val="18"/>
        </w:rPr>
        <w:t>は、基調となる部分のマンセル値を記入してください。（例：青</w:t>
      </w:r>
      <w:r w:rsidR="006E4634" w:rsidRPr="00AF7D32">
        <w:rPr>
          <w:rFonts w:hint="eastAsia"/>
          <w:spacing w:val="0"/>
          <w:sz w:val="18"/>
          <w:szCs w:val="18"/>
        </w:rPr>
        <w:t>色</w:t>
      </w:r>
      <w:r w:rsidR="00087ED1">
        <w:rPr>
          <w:rFonts w:hint="eastAsia"/>
          <w:spacing w:val="0"/>
          <w:sz w:val="18"/>
          <w:szCs w:val="18"/>
        </w:rPr>
        <w:t>５ＰＢ８／２、灰色Ｎ８</w:t>
      </w:r>
      <w:r w:rsidR="0037018E" w:rsidRPr="00AF7D32">
        <w:rPr>
          <w:rFonts w:hint="eastAsia"/>
          <w:spacing w:val="0"/>
          <w:sz w:val="18"/>
          <w:szCs w:val="18"/>
        </w:rPr>
        <w:t>）</w:t>
      </w:r>
    </w:p>
    <w:p w:rsidR="00FF6780" w:rsidRDefault="00FF6780" w:rsidP="00087ED1">
      <w:pPr>
        <w:pStyle w:val="a3"/>
        <w:ind w:firstLineChars="100" w:firstLine="172"/>
        <w:rPr>
          <w:rFonts w:hint="eastAsia"/>
          <w:spacing w:val="0"/>
          <w:sz w:val="18"/>
          <w:szCs w:val="18"/>
        </w:rPr>
      </w:pPr>
    </w:p>
    <w:tbl>
      <w:tblPr>
        <w:tblW w:w="929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7781"/>
      </w:tblGrid>
      <w:tr w:rsidR="00FF6780" w:rsidTr="00E363A8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80" w:rsidRDefault="00FF6780" w:rsidP="00FF6780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添付図書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E2" w:rsidRDefault="00E659E2" w:rsidP="00E659E2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□付近見取図　　□現況平面図　　□配置図（土地利用計画図）　</w:t>
            </w:r>
          </w:p>
          <w:p w:rsidR="00422B89" w:rsidRDefault="00422B89" w:rsidP="00E659E2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□植栽配置図（配置図に記載してもよい）　</w:t>
            </w:r>
            <w:r w:rsidR="00CC61DF">
              <w:rPr>
                <w:rFonts w:hint="eastAsia"/>
                <w:spacing w:val="0"/>
              </w:rPr>
              <w:t xml:space="preserve">□平面図　　</w:t>
            </w:r>
          </w:p>
          <w:p w:rsidR="00E659E2" w:rsidRDefault="00CC61DF" w:rsidP="00E659E2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□立面図（</w:t>
            </w:r>
            <w:r w:rsidR="00E659E2">
              <w:rPr>
                <w:rFonts w:hint="eastAsia"/>
                <w:spacing w:val="0"/>
              </w:rPr>
              <w:t xml:space="preserve">着色したもの）　□断面図　　□現況カラー写真　</w:t>
            </w:r>
          </w:p>
          <w:p w:rsidR="00E659E2" w:rsidRDefault="00E659E2" w:rsidP="00E659E2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□委任状（代理申請の場合）</w:t>
            </w:r>
          </w:p>
          <w:p w:rsidR="00E659E2" w:rsidRDefault="00E659E2" w:rsidP="00E659E2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その他参考となるべき事項を記載した図書</w:t>
            </w:r>
          </w:p>
          <w:p w:rsidR="00FF6780" w:rsidRDefault="00E659E2" w:rsidP="00E659E2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□完成予想図（パース等）　□景観形成基準チェックリスト</w:t>
            </w:r>
          </w:p>
          <w:p w:rsidR="00E363A8" w:rsidRDefault="00E363A8" w:rsidP="00E659E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□その他（　　　　　　　　　　　　　　　）</w:t>
            </w:r>
          </w:p>
        </w:tc>
      </w:tr>
    </w:tbl>
    <w:p w:rsidR="00087ED1" w:rsidRPr="00AF7D32" w:rsidRDefault="00087ED1" w:rsidP="002C54B2">
      <w:pPr>
        <w:pStyle w:val="a3"/>
        <w:jc w:val="left"/>
        <w:rPr>
          <w:rFonts w:hint="eastAsia"/>
        </w:rPr>
      </w:pPr>
    </w:p>
    <w:sectPr w:rsidR="00087ED1" w:rsidRPr="00AF7D32" w:rsidSect="00FC41AE">
      <w:pgSz w:w="11906" w:h="16838"/>
      <w:pgMar w:top="1134" w:right="1417" w:bottom="1417" w:left="1417" w:header="720" w:footer="720" w:gutter="0"/>
      <w:cols w:space="720"/>
      <w:noEndnote/>
      <w:docGrid w:type="linesAndChars" w:linePitch="310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B6" w:rsidRDefault="00B439B6" w:rsidP="00A03056">
      <w:r>
        <w:separator/>
      </w:r>
    </w:p>
  </w:endnote>
  <w:endnote w:type="continuationSeparator" w:id="0">
    <w:p w:rsidR="00B439B6" w:rsidRDefault="00B439B6" w:rsidP="00A0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B6" w:rsidRDefault="00B439B6" w:rsidP="00A03056">
      <w:r>
        <w:separator/>
      </w:r>
    </w:p>
  </w:footnote>
  <w:footnote w:type="continuationSeparator" w:id="0">
    <w:p w:rsidR="00B439B6" w:rsidRDefault="00B439B6" w:rsidP="00A0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56FCD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FC4B42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D50FD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172AC0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C168FA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8401FF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B1282D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A0A41C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289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F3ADE6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DC3AFC"/>
    <w:multiLevelType w:val="hybridMultilevel"/>
    <w:tmpl w:val="3E2A45A4"/>
    <w:lvl w:ilvl="0" w:tplc="552A82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F11EAC"/>
    <w:multiLevelType w:val="hybridMultilevel"/>
    <w:tmpl w:val="8FAC5412"/>
    <w:lvl w:ilvl="0" w:tplc="552A82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880357"/>
    <w:multiLevelType w:val="hybridMultilevel"/>
    <w:tmpl w:val="5F743ED4"/>
    <w:lvl w:ilvl="0" w:tplc="865C1A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B8412E"/>
    <w:multiLevelType w:val="hybridMultilevel"/>
    <w:tmpl w:val="61DEE6C0"/>
    <w:lvl w:ilvl="0" w:tplc="A6A69E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4D47A2"/>
    <w:multiLevelType w:val="hybridMultilevel"/>
    <w:tmpl w:val="604A9190"/>
    <w:lvl w:ilvl="0" w:tplc="BB287858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01"/>
  <w:drawingGridVerticalSpacing w:val="15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96"/>
    <w:rsid w:val="00035DF1"/>
    <w:rsid w:val="00056C01"/>
    <w:rsid w:val="00074082"/>
    <w:rsid w:val="00087ED1"/>
    <w:rsid w:val="00090F74"/>
    <w:rsid w:val="000A214D"/>
    <w:rsid w:val="000A4C15"/>
    <w:rsid w:val="000A4CA1"/>
    <w:rsid w:val="000C4137"/>
    <w:rsid w:val="000E5969"/>
    <w:rsid w:val="00100EBF"/>
    <w:rsid w:val="00104000"/>
    <w:rsid w:val="00113178"/>
    <w:rsid w:val="00122BFB"/>
    <w:rsid w:val="001527D2"/>
    <w:rsid w:val="001638EC"/>
    <w:rsid w:val="001765E5"/>
    <w:rsid w:val="001B5296"/>
    <w:rsid w:val="001C596D"/>
    <w:rsid w:val="001D4CAF"/>
    <w:rsid w:val="00210A6F"/>
    <w:rsid w:val="00211F74"/>
    <w:rsid w:val="002400CB"/>
    <w:rsid w:val="002860D5"/>
    <w:rsid w:val="002A1B4C"/>
    <w:rsid w:val="002C549F"/>
    <w:rsid w:val="002C54B2"/>
    <w:rsid w:val="002C56A2"/>
    <w:rsid w:val="00306658"/>
    <w:rsid w:val="00306DBB"/>
    <w:rsid w:val="003210DF"/>
    <w:rsid w:val="00345A53"/>
    <w:rsid w:val="00365CD9"/>
    <w:rsid w:val="0037018E"/>
    <w:rsid w:val="003835B1"/>
    <w:rsid w:val="003B142C"/>
    <w:rsid w:val="003B5AD6"/>
    <w:rsid w:val="003D0E5C"/>
    <w:rsid w:val="003D3648"/>
    <w:rsid w:val="00421ECE"/>
    <w:rsid w:val="00422B89"/>
    <w:rsid w:val="004439F3"/>
    <w:rsid w:val="00461F83"/>
    <w:rsid w:val="004A13F8"/>
    <w:rsid w:val="004E0590"/>
    <w:rsid w:val="00501230"/>
    <w:rsid w:val="005127A3"/>
    <w:rsid w:val="00531CB7"/>
    <w:rsid w:val="00542727"/>
    <w:rsid w:val="005429EB"/>
    <w:rsid w:val="0055272D"/>
    <w:rsid w:val="005636E5"/>
    <w:rsid w:val="00577666"/>
    <w:rsid w:val="00587C45"/>
    <w:rsid w:val="005B6EFB"/>
    <w:rsid w:val="005E0190"/>
    <w:rsid w:val="0061258A"/>
    <w:rsid w:val="00615785"/>
    <w:rsid w:val="00674D65"/>
    <w:rsid w:val="006B124C"/>
    <w:rsid w:val="006E170F"/>
    <w:rsid w:val="006E4634"/>
    <w:rsid w:val="006E4905"/>
    <w:rsid w:val="006F00E3"/>
    <w:rsid w:val="006F0DD2"/>
    <w:rsid w:val="006F5324"/>
    <w:rsid w:val="00720F10"/>
    <w:rsid w:val="00727493"/>
    <w:rsid w:val="00737BDB"/>
    <w:rsid w:val="007408E4"/>
    <w:rsid w:val="00760EA7"/>
    <w:rsid w:val="00774DB9"/>
    <w:rsid w:val="00790E21"/>
    <w:rsid w:val="00791060"/>
    <w:rsid w:val="00794B87"/>
    <w:rsid w:val="007C1B02"/>
    <w:rsid w:val="0080171B"/>
    <w:rsid w:val="008075C5"/>
    <w:rsid w:val="008562D5"/>
    <w:rsid w:val="00891BFC"/>
    <w:rsid w:val="00896E9F"/>
    <w:rsid w:val="00897A49"/>
    <w:rsid w:val="008B6092"/>
    <w:rsid w:val="008C6772"/>
    <w:rsid w:val="00900EBA"/>
    <w:rsid w:val="00905594"/>
    <w:rsid w:val="009105CE"/>
    <w:rsid w:val="00915DC7"/>
    <w:rsid w:val="0092494F"/>
    <w:rsid w:val="009266FA"/>
    <w:rsid w:val="0098533A"/>
    <w:rsid w:val="009A07B9"/>
    <w:rsid w:val="009E247F"/>
    <w:rsid w:val="009E7F91"/>
    <w:rsid w:val="00A01CCB"/>
    <w:rsid w:val="00A03056"/>
    <w:rsid w:val="00A234AB"/>
    <w:rsid w:val="00A27403"/>
    <w:rsid w:val="00A378D6"/>
    <w:rsid w:val="00A6038F"/>
    <w:rsid w:val="00A76676"/>
    <w:rsid w:val="00A862AC"/>
    <w:rsid w:val="00AA599B"/>
    <w:rsid w:val="00AA6333"/>
    <w:rsid w:val="00AC5FF2"/>
    <w:rsid w:val="00AD3BE3"/>
    <w:rsid w:val="00AD56F7"/>
    <w:rsid w:val="00AF7D32"/>
    <w:rsid w:val="00B23626"/>
    <w:rsid w:val="00B439B6"/>
    <w:rsid w:val="00B6443E"/>
    <w:rsid w:val="00B77818"/>
    <w:rsid w:val="00B82C4E"/>
    <w:rsid w:val="00B939EC"/>
    <w:rsid w:val="00BC3F9B"/>
    <w:rsid w:val="00BE0C21"/>
    <w:rsid w:val="00C147DF"/>
    <w:rsid w:val="00C36DCF"/>
    <w:rsid w:val="00C824F8"/>
    <w:rsid w:val="00C91021"/>
    <w:rsid w:val="00CC61DF"/>
    <w:rsid w:val="00D076AA"/>
    <w:rsid w:val="00D22CBE"/>
    <w:rsid w:val="00D24BF7"/>
    <w:rsid w:val="00D3462A"/>
    <w:rsid w:val="00D41DCB"/>
    <w:rsid w:val="00D620A1"/>
    <w:rsid w:val="00D62BD6"/>
    <w:rsid w:val="00D7344F"/>
    <w:rsid w:val="00D81F55"/>
    <w:rsid w:val="00D86D39"/>
    <w:rsid w:val="00DD1BFF"/>
    <w:rsid w:val="00DD2009"/>
    <w:rsid w:val="00DE2776"/>
    <w:rsid w:val="00E25B5D"/>
    <w:rsid w:val="00E3160E"/>
    <w:rsid w:val="00E363A8"/>
    <w:rsid w:val="00E4022A"/>
    <w:rsid w:val="00E55824"/>
    <w:rsid w:val="00E6150C"/>
    <w:rsid w:val="00E62526"/>
    <w:rsid w:val="00E63A4D"/>
    <w:rsid w:val="00E63B75"/>
    <w:rsid w:val="00E659E2"/>
    <w:rsid w:val="00E67FE6"/>
    <w:rsid w:val="00E74D29"/>
    <w:rsid w:val="00E74D59"/>
    <w:rsid w:val="00E9053B"/>
    <w:rsid w:val="00E9684D"/>
    <w:rsid w:val="00EA19C2"/>
    <w:rsid w:val="00EB2011"/>
    <w:rsid w:val="00EC688D"/>
    <w:rsid w:val="00EE7CEF"/>
    <w:rsid w:val="00F17E53"/>
    <w:rsid w:val="00F20A7B"/>
    <w:rsid w:val="00F3641D"/>
    <w:rsid w:val="00F573E1"/>
    <w:rsid w:val="00F64726"/>
    <w:rsid w:val="00FB100B"/>
    <w:rsid w:val="00FB3F02"/>
    <w:rsid w:val="00FC1619"/>
    <w:rsid w:val="00FC41AE"/>
    <w:rsid w:val="00FD0FC0"/>
    <w:rsid w:val="00FF64CA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A127A8-F9CD-4EC3-8399-DF9CCBDB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210DF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A03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03056"/>
  </w:style>
  <w:style w:type="paragraph" w:styleId="a6">
    <w:name w:val="footer"/>
    <w:basedOn w:val="a"/>
    <w:link w:val="a7"/>
    <w:uiPriority w:val="99"/>
    <w:semiHidden/>
    <w:unhideWhenUsed/>
    <w:rsid w:val="00A03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03056"/>
  </w:style>
  <w:style w:type="table" w:styleId="a8">
    <w:name w:val="Table Grid"/>
    <w:basedOn w:val="a1"/>
    <w:uiPriority w:val="59"/>
    <w:rsid w:val="00774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96048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63BC-9814-4FC6-B68E-0550DDDF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様式第●号</vt:lpstr>
      <vt:lpstr>様式第●号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様式第●号</dc:title>
  <dc:subject/>
  <dc:creator>茨木市</dc:creator>
  <cp:keywords/>
  <cp:lastModifiedBy>茨木市</cp:lastModifiedBy>
  <cp:revision>2</cp:revision>
  <cp:lastPrinted>2012-06-27T09:56:00Z</cp:lastPrinted>
  <dcterms:created xsi:type="dcterms:W3CDTF">2021-06-01T07:42:00Z</dcterms:created>
  <dcterms:modified xsi:type="dcterms:W3CDTF">2021-06-01T07:42:00Z</dcterms:modified>
</cp:coreProperties>
</file>