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B1" w:rsidRDefault="007D46B1">
      <w:pPr>
        <w:pStyle w:val="a3"/>
      </w:pPr>
      <w:r>
        <w:rPr>
          <w:rFonts w:ascii="ＭＳ 明朝" w:hAnsi="ＭＳ 明朝" w:hint="eastAsia"/>
        </w:rPr>
        <w:t>様式</w:t>
      </w:r>
      <w:r w:rsidR="00926959">
        <w:rPr>
          <w:rFonts w:ascii="ＭＳ 明朝" w:hAnsi="ＭＳ 明朝" w:hint="eastAsia"/>
        </w:rPr>
        <w:t>32</w:t>
      </w:r>
      <w:bookmarkStart w:id="0" w:name="_GoBack"/>
      <w:bookmarkEnd w:id="0"/>
      <w:r>
        <w:rPr>
          <w:rFonts w:ascii="ＭＳ 明朝" w:hAnsi="ＭＳ 明朝" w:hint="eastAsia"/>
        </w:rPr>
        <w:t>号</w:t>
      </w:r>
    </w:p>
    <w:p w:rsidR="007D46B1" w:rsidRDefault="007D46B1">
      <w:pPr>
        <w:pStyle w:val="a3"/>
      </w:pPr>
    </w:p>
    <w:p w:rsidR="007D46B1" w:rsidRDefault="007D46B1">
      <w:pPr>
        <w:pStyle w:val="a3"/>
      </w:pPr>
    </w:p>
    <w:p w:rsidR="007D46B1" w:rsidRDefault="007D46B1">
      <w:pPr>
        <w:pStyle w:val="a3"/>
      </w:pPr>
    </w:p>
    <w:p w:rsidR="007D46B1" w:rsidRDefault="007D46B1">
      <w:pPr>
        <w:pStyle w:val="a3"/>
        <w:spacing w:line="286" w:lineRule="exact"/>
      </w:pPr>
      <w:r>
        <w:rPr>
          <w:rFonts w:ascii="ＭＳ 明朝" w:hAnsi="ＭＳ 明朝" w:hint="eastAsia"/>
          <w:sz w:val="26"/>
          <w:szCs w:val="26"/>
        </w:rPr>
        <w:t xml:space="preserve">                 地下貯蔵タンク等の在庫の管理及び危険物の</w:t>
      </w:r>
    </w:p>
    <w:p w:rsidR="007D46B1" w:rsidRDefault="007D46B1">
      <w:pPr>
        <w:pStyle w:val="a3"/>
        <w:spacing w:line="286" w:lineRule="exact"/>
      </w:pPr>
      <w:r>
        <w:rPr>
          <w:rFonts w:ascii="ＭＳ 明朝" w:hAnsi="ＭＳ 明朝" w:hint="eastAsia"/>
          <w:sz w:val="26"/>
          <w:szCs w:val="26"/>
        </w:rPr>
        <w:t xml:space="preserve">            　　 漏えい時の措置に関する計画届出書</w:t>
      </w:r>
    </w:p>
    <w:p w:rsidR="007D46B1" w:rsidRDefault="007D46B1">
      <w:pPr>
        <w:pStyle w:val="a3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1166"/>
        <w:gridCol w:w="2120"/>
        <w:gridCol w:w="1484"/>
        <w:gridCol w:w="3286"/>
      </w:tblGrid>
      <w:tr w:rsidR="007D46B1">
        <w:trPr>
          <w:trHeight w:hRule="exact" w:val="2747"/>
        </w:trPr>
        <w:tc>
          <w:tcPr>
            <w:tcW w:w="96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46B1" w:rsidRDefault="007D46B1">
            <w:pPr>
              <w:pStyle w:val="a3"/>
              <w:spacing w:before="105" w:line="337" w:lineRule="exact"/>
            </w:pPr>
            <w:r>
              <w:rPr>
                <w:rFonts w:ascii="ＭＳ 明朝" w:hAnsi="ＭＳ 明朝" w:hint="eastAsia"/>
              </w:rPr>
              <w:t xml:space="preserve">                                                       　        年　　　　月　　　　日</w:t>
            </w:r>
          </w:p>
          <w:p w:rsidR="007D46B1" w:rsidRDefault="007D46B1">
            <w:pPr>
              <w:pStyle w:val="a3"/>
            </w:pPr>
          </w:p>
          <w:p w:rsidR="007D46B1" w:rsidRDefault="007D46B1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(届出先) 茨 木 市 長</w:t>
            </w:r>
          </w:p>
          <w:p w:rsidR="007D46B1" w:rsidRDefault="007D46B1">
            <w:pPr>
              <w:pStyle w:val="a3"/>
            </w:pPr>
          </w:p>
          <w:p w:rsidR="007D46B1" w:rsidRDefault="007D46B1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                    届 出 者</w:t>
            </w:r>
          </w:p>
          <w:p w:rsidR="007D46B1" w:rsidRDefault="007D46B1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                    住　　所</w:t>
            </w:r>
          </w:p>
          <w:p w:rsidR="007D46B1" w:rsidRDefault="007D46B1">
            <w:pPr>
              <w:pStyle w:val="a3"/>
            </w:pPr>
          </w:p>
          <w:p w:rsidR="007D46B1" w:rsidRDefault="007D46B1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                                        (電話　　　　　　　       　　)</w:t>
            </w:r>
          </w:p>
          <w:p w:rsidR="007D46B1" w:rsidRDefault="007D46B1">
            <w:pPr>
              <w:pStyle w:val="a3"/>
            </w:pPr>
          </w:p>
          <w:p w:rsidR="007D46B1" w:rsidRDefault="007D46B1" w:rsidP="00621E45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                    氏　　名                   　                    </w:t>
            </w:r>
          </w:p>
        </w:tc>
      </w:tr>
      <w:tr w:rsidR="007D46B1">
        <w:trPr>
          <w:cantSplit/>
          <w:trHeight w:hRule="exact" w:val="464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D46B1" w:rsidRDefault="007D46B1">
            <w:pPr>
              <w:pStyle w:val="a3"/>
              <w:spacing w:before="116" w:line="243" w:lineRule="exact"/>
            </w:pPr>
          </w:p>
          <w:p w:rsidR="007D46B1" w:rsidRDefault="007D46B1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設　置　者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B1" w:rsidRDefault="007D46B1">
            <w:pPr>
              <w:pStyle w:val="a3"/>
              <w:spacing w:before="116" w:line="243" w:lineRule="exact"/>
            </w:pPr>
            <w:r>
              <w:rPr>
                <w:rFonts w:ascii="ＭＳ 明朝" w:hAnsi="ＭＳ 明朝" w:hint="eastAsia"/>
              </w:rPr>
              <w:t xml:space="preserve"> 住　　所</w:t>
            </w:r>
          </w:p>
        </w:tc>
        <w:tc>
          <w:tcPr>
            <w:tcW w:w="68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46B1" w:rsidRDefault="007D46B1">
            <w:pPr>
              <w:pStyle w:val="a3"/>
              <w:spacing w:before="116" w:line="243" w:lineRule="exact"/>
            </w:pPr>
          </w:p>
        </w:tc>
      </w:tr>
      <w:tr w:rsidR="007D46B1">
        <w:trPr>
          <w:cantSplit/>
          <w:trHeight w:hRule="exact" w:val="442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6B1" w:rsidRDefault="007D46B1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B1" w:rsidRDefault="007D46B1">
            <w:pPr>
              <w:pStyle w:val="a3"/>
              <w:spacing w:before="116"/>
            </w:pPr>
            <w:r>
              <w:rPr>
                <w:rFonts w:ascii="ＭＳ 明朝" w:hAnsi="ＭＳ 明朝" w:hint="eastAsia"/>
              </w:rPr>
              <w:t xml:space="preserve"> 氏　　名</w:t>
            </w:r>
          </w:p>
        </w:tc>
        <w:tc>
          <w:tcPr>
            <w:tcW w:w="689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D46B1" w:rsidRDefault="007D46B1">
            <w:pPr>
              <w:pStyle w:val="a3"/>
              <w:spacing w:before="116"/>
            </w:pPr>
          </w:p>
        </w:tc>
      </w:tr>
      <w:tr w:rsidR="007D46B1">
        <w:trPr>
          <w:trHeight w:hRule="exact" w:val="884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6B1" w:rsidRDefault="007D46B1">
            <w:pPr>
              <w:pStyle w:val="a3"/>
              <w:spacing w:before="116"/>
            </w:pPr>
          </w:p>
          <w:p w:rsidR="007D46B1" w:rsidRDefault="007D46B1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EC053C">
              <w:rPr>
                <w:rFonts w:ascii="ＭＳ 明朝" w:hAnsi="ＭＳ 明朝" w:hint="eastAsia"/>
                <w:spacing w:val="106"/>
                <w:fitText w:val="2320" w:id="1384343808"/>
              </w:rPr>
              <w:t>製造所等の</w:t>
            </w:r>
            <w:r w:rsidRPr="00EC053C">
              <w:rPr>
                <w:rFonts w:ascii="ＭＳ 明朝" w:hAnsi="ＭＳ 明朝" w:hint="eastAsia"/>
                <w:fitText w:val="2320" w:id="1384343808"/>
              </w:rPr>
              <w:t>別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B1" w:rsidRDefault="007D46B1">
            <w:pPr>
              <w:pStyle w:val="a3"/>
              <w:spacing w:before="116"/>
            </w:pP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46B1" w:rsidRDefault="007D46B1">
            <w:pPr>
              <w:pStyle w:val="a3"/>
              <w:spacing w:before="116"/>
            </w:pPr>
            <w:r>
              <w:rPr>
                <w:rFonts w:ascii="ＭＳ 明朝" w:hAnsi="ＭＳ 明朝" w:hint="eastAsia"/>
              </w:rPr>
              <w:t xml:space="preserve"> 貯蔵所又は</w:t>
            </w:r>
          </w:p>
          <w:p w:rsidR="007D46B1" w:rsidRDefault="007D46B1">
            <w:pPr>
              <w:pStyle w:val="a3"/>
            </w:pPr>
          </w:p>
          <w:p w:rsidR="007D46B1" w:rsidRDefault="007D46B1">
            <w:pPr>
              <w:pStyle w:val="a3"/>
            </w:pPr>
            <w:r>
              <w:rPr>
                <w:rFonts w:ascii="ＭＳ 明朝" w:hAnsi="ＭＳ 明朝" w:hint="eastAsia"/>
              </w:rPr>
              <w:t xml:space="preserve"> 取扱所の区分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46B1" w:rsidRDefault="007D46B1">
            <w:pPr>
              <w:pStyle w:val="a3"/>
              <w:spacing w:before="116"/>
            </w:pPr>
          </w:p>
        </w:tc>
      </w:tr>
      <w:tr w:rsidR="007D46B1">
        <w:trPr>
          <w:trHeight w:hRule="exact" w:val="884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6B1" w:rsidRDefault="007D46B1">
            <w:pPr>
              <w:pStyle w:val="a3"/>
              <w:spacing w:before="116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EC053C">
              <w:rPr>
                <w:rFonts w:ascii="ＭＳ 明朝" w:hAnsi="ＭＳ 明朝" w:hint="eastAsia"/>
                <w:spacing w:val="45"/>
                <w:fitText w:val="2320" w:id="1384343809"/>
              </w:rPr>
              <w:t>設置の許可年月</w:t>
            </w:r>
            <w:r w:rsidRPr="00EC053C">
              <w:rPr>
                <w:rFonts w:ascii="ＭＳ 明朝" w:hAnsi="ＭＳ 明朝" w:hint="eastAsia"/>
                <w:spacing w:val="5"/>
                <w:fitText w:val="2320" w:id="1384343809"/>
              </w:rPr>
              <w:t>日</w:t>
            </w:r>
          </w:p>
          <w:p w:rsidR="007D46B1" w:rsidRDefault="007D46B1">
            <w:pPr>
              <w:pStyle w:val="a3"/>
            </w:pPr>
          </w:p>
          <w:p w:rsidR="007D46B1" w:rsidRDefault="007D46B1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EC053C">
              <w:rPr>
                <w:rFonts w:ascii="ＭＳ 明朝" w:hAnsi="ＭＳ 明朝" w:hint="eastAsia"/>
                <w:spacing w:val="106"/>
                <w:fitText w:val="2320" w:id="1384343810"/>
              </w:rPr>
              <w:t>及び許可番</w:t>
            </w:r>
            <w:r w:rsidRPr="00EC053C">
              <w:rPr>
                <w:rFonts w:ascii="ＭＳ 明朝" w:hAnsi="ＭＳ 明朝" w:hint="eastAsia"/>
                <w:fitText w:val="2320" w:id="1384343810"/>
              </w:rPr>
              <w:t>号</w:t>
            </w:r>
          </w:p>
        </w:tc>
        <w:tc>
          <w:tcPr>
            <w:tcW w:w="6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B1" w:rsidRDefault="007D46B1">
            <w:pPr>
              <w:pStyle w:val="a3"/>
              <w:spacing w:before="116"/>
            </w:pPr>
          </w:p>
          <w:p w:rsidR="007D46B1" w:rsidRDefault="007D46B1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　　　年　　　月　　　日　　　第　　　　　　　　号</w:t>
            </w:r>
          </w:p>
        </w:tc>
      </w:tr>
      <w:tr w:rsidR="007D46B1">
        <w:trPr>
          <w:trHeight w:hRule="exact" w:val="442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6B1" w:rsidRDefault="007D46B1">
            <w:pPr>
              <w:pStyle w:val="a3"/>
              <w:spacing w:before="116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EC053C">
              <w:rPr>
                <w:rFonts w:ascii="ＭＳ 明朝" w:hAnsi="ＭＳ 明朝" w:hint="eastAsia"/>
                <w:spacing w:val="240"/>
                <w:fitText w:val="2320" w:id="1384343811"/>
              </w:rPr>
              <w:t>設置場</w:t>
            </w:r>
            <w:r w:rsidRPr="00EC053C">
              <w:rPr>
                <w:rFonts w:ascii="ＭＳ 明朝" w:hAnsi="ＭＳ 明朝" w:hint="eastAsia"/>
                <w:spacing w:val="15"/>
                <w:fitText w:val="2320" w:id="1384343811"/>
              </w:rPr>
              <w:t>所</w:t>
            </w:r>
          </w:p>
        </w:tc>
        <w:tc>
          <w:tcPr>
            <w:tcW w:w="6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B1" w:rsidRDefault="007D46B1">
            <w:pPr>
              <w:pStyle w:val="a3"/>
              <w:spacing w:before="116"/>
            </w:pPr>
          </w:p>
        </w:tc>
      </w:tr>
      <w:tr w:rsidR="007D46B1">
        <w:trPr>
          <w:trHeight w:hRule="exact" w:val="663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6B1" w:rsidRDefault="007D46B1">
            <w:pPr>
              <w:pStyle w:val="a3"/>
              <w:spacing w:before="116"/>
            </w:pPr>
            <w:r>
              <w:rPr>
                <w:rFonts w:ascii="ＭＳ 明朝" w:hAnsi="ＭＳ 明朝" w:hint="eastAsia"/>
              </w:rPr>
              <w:t xml:space="preserve">  在庫管理に従事する者の</w:t>
            </w:r>
          </w:p>
          <w:p w:rsidR="007D46B1" w:rsidRDefault="007D46B1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EC053C">
              <w:rPr>
                <w:rFonts w:ascii="ＭＳ 明朝" w:hAnsi="ＭＳ 明朝" w:hint="eastAsia"/>
                <w:spacing w:val="106"/>
                <w:fitText w:val="2320" w:id="1384343812"/>
              </w:rPr>
              <w:t>職務及び組</w:t>
            </w:r>
            <w:r w:rsidRPr="00EC053C">
              <w:rPr>
                <w:rFonts w:ascii="ＭＳ 明朝" w:hAnsi="ＭＳ 明朝" w:hint="eastAsia"/>
                <w:fitText w:val="2320" w:id="1384343812"/>
              </w:rPr>
              <w:t>織</w:t>
            </w:r>
          </w:p>
        </w:tc>
        <w:tc>
          <w:tcPr>
            <w:tcW w:w="6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B1" w:rsidRDefault="007D46B1">
            <w:pPr>
              <w:pStyle w:val="a3"/>
              <w:spacing w:before="116"/>
            </w:pPr>
          </w:p>
        </w:tc>
      </w:tr>
      <w:tr w:rsidR="007D46B1">
        <w:trPr>
          <w:trHeight w:hRule="exact" w:val="663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6B1" w:rsidRDefault="007D46B1">
            <w:pPr>
              <w:pStyle w:val="a3"/>
              <w:spacing w:before="116"/>
            </w:pPr>
            <w:r>
              <w:rPr>
                <w:rFonts w:ascii="ＭＳ 明朝" w:hAnsi="ＭＳ 明朝" w:hint="eastAsia"/>
              </w:rPr>
              <w:t xml:space="preserve">  在庫管理に従事する者に</w:t>
            </w:r>
          </w:p>
          <w:p w:rsidR="007D46B1" w:rsidRDefault="007D46B1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EC053C">
              <w:rPr>
                <w:rFonts w:ascii="ＭＳ 明朝" w:hAnsi="ＭＳ 明朝" w:hint="eastAsia"/>
                <w:spacing w:val="150"/>
                <w:fitText w:val="2320" w:id="1384343813"/>
              </w:rPr>
              <w:t>対する教</w:t>
            </w:r>
            <w:r w:rsidRPr="00EC053C">
              <w:rPr>
                <w:rFonts w:ascii="ＭＳ 明朝" w:hAnsi="ＭＳ 明朝" w:hint="eastAsia"/>
                <w:spacing w:val="30"/>
                <w:fitText w:val="2320" w:id="1384343813"/>
              </w:rPr>
              <w:t>育</w:t>
            </w:r>
          </w:p>
        </w:tc>
        <w:tc>
          <w:tcPr>
            <w:tcW w:w="6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B1" w:rsidRDefault="007D46B1">
            <w:pPr>
              <w:pStyle w:val="a3"/>
              <w:spacing w:before="116"/>
            </w:pPr>
          </w:p>
        </w:tc>
      </w:tr>
      <w:tr w:rsidR="007D46B1">
        <w:trPr>
          <w:trHeight w:hRule="exact" w:val="884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6B1" w:rsidRDefault="007D46B1">
            <w:pPr>
              <w:pStyle w:val="a3"/>
              <w:spacing w:before="116"/>
            </w:pPr>
          </w:p>
          <w:p w:rsidR="007D46B1" w:rsidRDefault="007D46B1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EC053C">
              <w:rPr>
                <w:rFonts w:ascii="ＭＳ 明朝" w:hAnsi="ＭＳ 明朝" w:hint="eastAsia"/>
                <w:spacing w:val="60"/>
                <w:fitText w:val="2320" w:id="1384343814"/>
              </w:rPr>
              <w:t>在庫管理の方法</w:t>
            </w:r>
          </w:p>
        </w:tc>
        <w:tc>
          <w:tcPr>
            <w:tcW w:w="6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B1" w:rsidRDefault="007D46B1">
            <w:pPr>
              <w:pStyle w:val="a3"/>
              <w:spacing w:before="116"/>
            </w:pPr>
          </w:p>
        </w:tc>
      </w:tr>
      <w:tr w:rsidR="007D46B1">
        <w:trPr>
          <w:trHeight w:hRule="exact" w:val="1105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6B1" w:rsidRDefault="007D46B1">
            <w:pPr>
              <w:pStyle w:val="a3"/>
              <w:spacing w:before="116"/>
            </w:pPr>
          </w:p>
          <w:p w:rsidR="007D46B1" w:rsidRDefault="007D46B1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危険物の漏れが確認され</w:t>
            </w:r>
          </w:p>
          <w:p w:rsidR="007D46B1" w:rsidRDefault="007D46B1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EC053C">
              <w:rPr>
                <w:rFonts w:ascii="ＭＳ 明朝" w:hAnsi="ＭＳ 明朝" w:hint="eastAsia"/>
                <w:spacing w:val="15"/>
                <w:fitText w:val="2320" w:id="1384343815"/>
              </w:rPr>
              <w:t>た場合にとるべき措</w:t>
            </w:r>
            <w:r w:rsidRPr="00EC053C">
              <w:rPr>
                <w:rFonts w:ascii="ＭＳ 明朝" w:hAnsi="ＭＳ 明朝" w:hint="eastAsia"/>
                <w:spacing w:val="-30"/>
                <w:fitText w:val="2320" w:id="1384343815"/>
              </w:rPr>
              <w:t>置</w:t>
            </w:r>
          </w:p>
        </w:tc>
        <w:tc>
          <w:tcPr>
            <w:tcW w:w="6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B1" w:rsidRDefault="007D46B1">
            <w:pPr>
              <w:pStyle w:val="a3"/>
              <w:spacing w:before="116"/>
            </w:pPr>
          </w:p>
        </w:tc>
      </w:tr>
      <w:tr w:rsidR="007D46B1">
        <w:trPr>
          <w:trHeight w:hRule="exact" w:val="442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:rsidR="007D46B1" w:rsidRDefault="007D46B1">
            <w:pPr>
              <w:pStyle w:val="a3"/>
              <w:spacing w:before="116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EC053C">
              <w:rPr>
                <w:rFonts w:ascii="ＭＳ 明朝" w:hAnsi="ＭＳ 明朝" w:hint="eastAsia"/>
                <w:spacing w:val="45"/>
                <w:fitText w:val="2320" w:id="1384343816"/>
              </w:rPr>
              <w:t>その他必要な事</w:t>
            </w:r>
            <w:r w:rsidRPr="00EC053C">
              <w:rPr>
                <w:rFonts w:ascii="ＭＳ 明朝" w:hAnsi="ＭＳ 明朝" w:hint="eastAsia"/>
                <w:spacing w:val="5"/>
                <w:fitText w:val="2320" w:id="1384343816"/>
              </w:rPr>
              <w:t>項</w:t>
            </w:r>
          </w:p>
        </w:tc>
        <w:tc>
          <w:tcPr>
            <w:tcW w:w="6890" w:type="dxa"/>
            <w:gridSpan w:val="3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46B1" w:rsidRDefault="007D46B1">
            <w:pPr>
              <w:pStyle w:val="a3"/>
              <w:spacing w:before="116"/>
            </w:pPr>
          </w:p>
        </w:tc>
      </w:tr>
      <w:tr w:rsidR="007D46B1">
        <w:trPr>
          <w:trHeight w:hRule="exact" w:val="442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6B1" w:rsidRDefault="007D46B1">
            <w:pPr>
              <w:pStyle w:val="a3"/>
              <w:spacing w:before="116"/>
            </w:pPr>
            <w:r>
              <w:rPr>
                <w:rFonts w:ascii="ＭＳ 明朝" w:hAnsi="ＭＳ 明朝" w:hint="eastAsia"/>
              </w:rPr>
              <w:t xml:space="preserve">  ※　　受　　付　　欄</w:t>
            </w:r>
          </w:p>
        </w:tc>
        <w:tc>
          <w:tcPr>
            <w:tcW w:w="6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B1" w:rsidRDefault="007D46B1">
            <w:pPr>
              <w:pStyle w:val="a3"/>
              <w:spacing w:before="116"/>
            </w:pPr>
            <w:r>
              <w:rPr>
                <w:rFonts w:ascii="ＭＳ 明朝" w:hAnsi="ＭＳ 明朝" w:hint="eastAsia"/>
              </w:rPr>
              <w:t xml:space="preserve">          ※　　　　備　　　　　　　　　　　　　考</w:t>
            </w:r>
          </w:p>
        </w:tc>
      </w:tr>
      <w:tr w:rsidR="007D46B1">
        <w:trPr>
          <w:trHeight w:hRule="exact" w:val="2326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6B1" w:rsidRDefault="007D46B1">
            <w:pPr>
              <w:pStyle w:val="a3"/>
              <w:spacing w:before="116"/>
            </w:pPr>
          </w:p>
        </w:tc>
        <w:tc>
          <w:tcPr>
            <w:tcW w:w="6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B1" w:rsidRDefault="007D46B1">
            <w:pPr>
              <w:pStyle w:val="a3"/>
              <w:spacing w:before="116"/>
            </w:pPr>
          </w:p>
        </w:tc>
      </w:tr>
    </w:tbl>
    <w:p w:rsidR="007D46B1" w:rsidRDefault="007D46B1">
      <w:pPr>
        <w:pStyle w:val="a3"/>
      </w:pPr>
      <w:r>
        <w:rPr>
          <w:rFonts w:ascii="ＭＳ 明朝" w:hAnsi="ＭＳ 明朝" w:hint="eastAsia"/>
        </w:rPr>
        <w:t xml:space="preserve">  </w:t>
      </w:r>
      <w:r w:rsidR="008F4FE5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規格Ａ４とすること。</w:t>
      </w:r>
    </w:p>
    <w:p w:rsidR="007D46B1" w:rsidRDefault="007D46B1">
      <w:pPr>
        <w:pStyle w:val="a3"/>
      </w:pPr>
      <w:r>
        <w:rPr>
          <w:rFonts w:ascii="ＭＳ 明朝" w:hAnsi="ＭＳ 明朝" w:hint="eastAsia"/>
        </w:rPr>
        <w:t xml:space="preserve">        ２　法人にあっては、その名称、代表者氏名及び主たる事務所の所在地を記入すること。</w:t>
      </w:r>
    </w:p>
    <w:p w:rsidR="007D46B1" w:rsidRDefault="007D46B1">
      <w:pPr>
        <w:pStyle w:val="a3"/>
      </w:pPr>
      <w:r>
        <w:rPr>
          <w:rFonts w:ascii="ＭＳ 明朝" w:hAnsi="ＭＳ 明朝" w:hint="eastAsia"/>
        </w:rPr>
        <w:t xml:space="preserve">        ３　※印の欄は、記入しないこと。</w:t>
      </w:r>
    </w:p>
    <w:p w:rsidR="007D46B1" w:rsidRDefault="007D46B1">
      <w:pPr>
        <w:pStyle w:val="a3"/>
      </w:pPr>
    </w:p>
    <w:sectPr w:rsidR="007D46B1" w:rsidSect="007D46B1">
      <w:pgSz w:w="11906" w:h="16838"/>
      <w:pgMar w:top="850" w:right="850" w:bottom="850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59" w:rsidRDefault="00926959" w:rsidP="00926959">
      <w:r>
        <w:separator/>
      </w:r>
    </w:p>
  </w:endnote>
  <w:endnote w:type="continuationSeparator" w:id="0">
    <w:p w:rsidR="00926959" w:rsidRDefault="00926959" w:rsidP="0092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59" w:rsidRDefault="00926959" w:rsidP="00926959">
      <w:r>
        <w:separator/>
      </w:r>
    </w:p>
  </w:footnote>
  <w:footnote w:type="continuationSeparator" w:id="0">
    <w:p w:rsidR="00926959" w:rsidRDefault="00926959" w:rsidP="00926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B1"/>
    <w:rsid w:val="004952DE"/>
    <w:rsid w:val="00621E45"/>
    <w:rsid w:val="007D46B1"/>
    <w:rsid w:val="00867819"/>
    <w:rsid w:val="008F4FE5"/>
    <w:rsid w:val="00926959"/>
    <w:rsid w:val="00EC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6C966"/>
  <w14:defaultImageDpi w14:val="0"/>
  <w15:docId w15:val="{D6D11BF4-865A-4413-BDF0-B55F3B46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269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959"/>
  </w:style>
  <w:style w:type="paragraph" w:styleId="a6">
    <w:name w:val="footer"/>
    <w:basedOn w:val="a"/>
    <w:link w:val="a7"/>
    <w:uiPriority w:val="99"/>
    <w:unhideWhenUsed/>
    <w:rsid w:val="00926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0514\AppData\Local\FinalCode\Work\FC\WINWORD_001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茨木市</dc:creator>
  <cp:lastModifiedBy>茨木市</cp:lastModifiedBy>
  <cp:revision>10</cp:revision>
  <dcterms:created xsi:type="dcterms:W3CDTF">2017-02-16T04:41:00Z</dcterms:created>
  <dcterms:modified xsi:type="dcterms:W3CDTF">2023-03-24T06:53:00Z</dcterms:modified>
</cp:coreProperties>
</file>